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36"/>
        <w:gridCol w:w="1546"/>
        <w:gridCol w:w="3948"/>
      </w:tblGrid>
      <w:tr w:rsidR="00CD176F" w:rsidRPr="00583BD3" w14:paraId="3E36E149" w14:textId="77777777" w:rsidTr="00CF51B2">
        <w:tc>
          <w:tcPr>
            <w:tcW w:w="4036" w:type="dxa"/>
          </w:tcPr>
          <w:p w14:paraId="12E476DF" w14:textId="77777777" w:rsidR="00CD176F" w:rsidRPr="007042A3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042A3">
              <w:rPr>
                <w:sz w:val="30"/>
                <w:szCs w:val="30"/>
              </w:rPr>
              <w:t>М</w:t>
            </w:r>
            <w:r w:rsidRPr="007042A3">
              <w:rPr>
                <w:sz w:val="30"/>
                <w:szCs w:val="30"/>
                <w:lang w:val="en-US"/>
              </w:rPr>
              <w:t>I</w:t>
            </w:r>
            <w:r w:rsidRPr="007042A3">
              <w:rPr>
                <w:sz w:val="30"/>
                <w:szCs w:val="30"/>
              </w:rPr>
              <w:t>Н</w:t>
            </w:r>
            <w:r w:rsidRPr="007042A3">
              <w:rPr>
                <w:sz w:val="30"/>
                <w:szCs w:val="30"/>
                <w:lang w:val="en-US"/>
              </w:rPr>
              <w:t>I</w:t>
            </w:r>
            <w:r w:rsidRPr="007042A3">
              <w:rPr>
                <w:sz w:val="30"/>
                <w:szCs w:val="30"/>
              </w:rPr>
              <w:t>СТЭРСТВА</w:t>
            </w:r>
          </w:p>
          <w:p w14:paraId="61B10B9F" w14:textId="77777777" w:rsidR="00CD176F" w:rsidRPr="007042A3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042A3">
              <w:rPr>
                <w:sz w:val="30"/>
                <w:szCs w:val="30"/>
              </w:rPr>
              <w:t xml:space="preserve">ПА ПАДАТКАХ </w:t>
            </w:r>
            <w:r w:rsidRPr="007042A3">
              <w:rPr>
                <w:sz w:val="30"/>
                <w:szCs w:val="30"/>
                <w:lang w:val="en-US"/>
              </w:rPr>
              <w:t>I</w:t>
            </w:r>
            <w:r w:rsidRPr="007042A3">
              <w:rPr>
                <w:sz w:val="30"/>
                <w:szCs w:val="30"/>
              </w:rPr>
              <w:t xml:space="preserve"> ЗБОРАХ</w:t>
            </w:r>
          </w:p>
          <w:p w14:paraId="6017BEF5" w14:textId="77777777" w:rsidR="00CD176F" w:rsidRPr="00203162" w:rsidRDefault="00CD176F" w:rsidP="00704BD6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042A3">
              <w:rPr>
                <w:sz w:val="30"/>
                <w:szCs w:val="30"/>
              </w:rPr>
              <w:t>РЭСПУБЛ</w:t>
            </w:r>
            <w:r w:rsidR="004D6A74" w:rsidRPr="007042A3">
              <w:rPr>
                <w:sz w:val="30"/>
                <w:szCs w:val="30"/>
                <w:lang w:val="en-US"/>
              </w:rPr>
              <w:t>I</w:t>
            </w:r>
            <w:r w:rsidRPr="007042A3">
              <w:rPr>
                <w:sz w:val="30"/>
                <w:szCs w:val="30"/>
              </w:rPr>
              <w:t>К</w:t>
            </w:r>
            <w:r w:rsidR="004D6A74" w:rsidRPr="007042A3">
              <w:rPr>
                <w:sz w:val="30"/>
                <w:szCs w:val="30"/>
                <w:lang w:val="en-US"/>
              </w:rPr>
              <w:t>I</w:t>
            </w:r>
            <w:r w:rsidRPr="007042A3">
              <w:rPr>
                <w:sz w:val="30"/>
                <w:szCs w:val="30"/>
              </w:rPr>
              <w:t xml:space="preserve"> БЕЛАРУСЬ</w:t>
            </w:r>
          </w:p>
          <w:p w14:paraId="0A05A1F0" w14:textId="77777777" w:rsidR="00CD176F" w:rsidRPr="00203162" w:rsidRDefault="00CD176F" w:rsidP="00704BD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5221B01" w14:textId="77777777" w:rsidR="00D37AF6" w:rsidRPr="00203162" w:rsidRDefault="00D37AF6" w:rsidP="005E5310">
            <w:pPr>
              <w:jc w:val="center"/>
              <w:rPr>
                <w:sz w:val="18"/>
                <w:szCs w:val="18"/>
              </w:rPr>
            </w:pPr>
            <w:proofErr w:type="spellStart"/>
            <w:r w:rsidRPr="00203162">
              <w:rPr>
                <w:sz w:val="18"/>
                <w:szCs w:val="18"/>
              </w:rPr>
              <w:t>вул</w:t>
            </w:r>
            <w:proofErr w:type="spellEnd"/>
            <w:r w:rsidRPr="00203162">
              <w:rPr>
                <w:sz w:val="18"/>
                <w:szCs w:val="18"/>
              </w:rPr>
              <w:t xml:space="preserve">. </w:t>
            </w:r>
            <w:proofErr w:type="spellStart"/>
            <w:r w:rsidRPr="00203162">
              <w:rPr>
                <w:sz w:val="18"/>
                <w:szCs w:val="18"/>
              </w:rPr>
              <w:t>Савецкая</w:t>
            </w:r>
            <w:proofErr w:type="spellEnd"/>
            <w:r w:rsidRPr="00203162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203162">
                <w:rPr>
                  <w:sz w:val="18"/>
                  <w:szCs w:val="18"/>
                </w:rPr>
                <w:t>220010, г</w:t>
              </w:r>
            </w:smartTag>
            <w:r w:rsidRPr="00203162">
              <w:rPr>
                <w:sz w:val="18"/>
                <w:szCs w:val="18"/>
              </w:rPr>
              <w:t>. М</w:t>
            </w:r>
            <w:proofErr w:type="spellStart"/>
            <w:r w:rsidRPr="00203162">
              <w:rPr>
                <w:sz w:val="18"/>
                <w:szCs w:val="18"/>
                <w:lang w:val="en-US"/>
              </w:rPr>
              <w:t>i</w:t>
            </w:r>
            <w:r w:rsidRPr="00203162">
              <w:rPr>
                <w:sz w:val="18"/>
                <w:szCs w:val="18"/>
              </w:rPr>
              <w:t>нск</w:t>
            </w:r>
            <w:proofErr w:type="spellEnd"/>
          </w:p>
          <w:p w14:paraId="5872AC49" w14:textId="77777777" w:rsidR="00CD176F" w:rsidRDefault="00D37AF6" w:rsidP="003E6AF7">
            <w:pPr>
              <w:jc w:val="center"/>
              <w:rPr>
                <w:sz w:val="18"/>
                <w:szCs w:val="18"/>
              </w:rPr>
            </w:pPr>
            <w:proofErr w:type="spellStart"/>
            <w:r w:rsidRPr="00203162">
              <w:rPr>
                <w:sz w:val="18"/>
                <w:szCs w:val="18"/>
              </w:rPr>
              <w:t>тэл</w:t>
            </w:r>
            <w:proofErr w:type="spellEnd"/>
            <w:r w:rsidRPr="00203162">
              <w:rPr>
                <w:sz w:val="18"/>
                <w:szCs w:val="18"/>
              </w:rPr>
              <w:t>. 8 (017) 22</w:t>
            </w:r>
            <w:r w:rsidR="003E6AF7" w:rsidRPr="00203162">
              <w:rPr>
                <w:sz w:val="18"/>
                <w:szCs w:val="18"/>
              </w:rPr>
              <w:t>9</w:t>
            </w:r>
            <w:r w:rsidRPr="00203162">
              <w:rPr>
                <w:sz w:val="18"/>
                <w:szCs w:val="18"/>
              </w:rPr>
              <w:t xml:space="preserve"> 79 </w:t>
            </w:r>
            <w:r w:rsidR="00582875">
              <w:rPr>
                <w:sz w:val="18"/>
                <w:szCs w:val="18"/>
              </w:rPr>
              <w:t>71</w:t>
            </w:r>
            <w:r w:rsidRPr="00203162">
              <w:rPr>
                <w:sz w:val="18"/>
                <w:szCs w:val="18"/>
              </w:rPr>
              <w:t>, 22</w:t>
            </w:r>
            <w:r w:rsidR="003E6AF7" w:rsidRPr="00203162">
              <w:rPr>
                <w:sz w:val="18"/>
                <w:szCs w:val="18"/>
              </w:rPr>
              <w:t>9</w:t>
            </w:r>
            <w:r w:rsidRPr="00203162">
              <w:rPr>
                <w:sz w:val="18"/>
                <w:szCs w:val="18"/>
              </w:rPr>
              <w:t xml:space="preserve"> 79 </w:t>
            </w:r>
            <w:r w:rsidR="00582875">
              <w:rPr>
                <w:sz w:val="18"/>
                <w:szCs w:val="18"/>
              </w:rPr>
              <w:t>72</w:t>
            </w:r>
            <w:r w:rsidRPr="00203162">
              <w:rPr>
                <w:sz w:val="18"/>
                <w:szCs w:val="18"/>
              </w:rPr>
              <w:t>, факс 222 66 87</w:t>
            </w:r>
          </w:p>
          <w:p w14:paraId="42484BD4" w14:textId="77777777" w:rsidR="005E5310" w:rsidRPr="007816C6" w:rsidRDefault="005E5310" w:rsidP="003E6AF7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7816C6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816C6">
              <w:rPr>
                <w:sz w:val="18"/>
                <w:szCs w:val="18"/>
                <w:lang w:val="en-US"/>
              </w:rPr>
              <w:t xml:space="preserve">: </w:t>
            </w:r>
            <w:r w:rsidR="004826B2">
              <w:rPr>
                <w:sz w:val="18"/>
                <w:szCs w:val="18"/>
                <w:lang w:val="en-US"/>
              </w:rPr>
              <w:t>mns</w:t>
            </w:r>
            <w:r w:rsidR="004826B2" w:rsidRPr="007816C6">
              <w:rPr>
                <w:sz w:val="18"/>
                <w:szCs w:val="18"/>
                <w:lang w:val="en-US"/>
              </w:rPr>
              <w:t>@</w:t>
            </w:r>
            <w:r w:rsidR="004826B2">
              <w:rPr>
                <w:sz w:val="18"/>
                <w:szCs w:val="18"/>
                <w:lang w:val="en-US"/>
              </w:rPr>
              <w:t>nalog</w:t>
            </w:r>
            <w:r w:rsidR="004826B2" w:rsidRPr="007816C6">
              <w:rPr>
                <w:sz w:val="18"/>
                <w:szCs w:val="18"/>
                <w:lang w:val="en-US"/>
              </w:rPr>
              <w:t>.</w:t>
            </w:r>
            <w:r w:rsidR="004826B2">
              <w:rPr>
                <w:sz w:val="18"/>
                <w:szCs w:val="18"/>
                <w:lang w:val="en-US"/>
              </w:rPr>
              <w:t>gov</w:t>
            </w:r>
            <w:r w:rsidR="004826B2" w:rsidRPr="007816C6">
              <w:rPr>
                <w:sz w:val="18"/>
                <w:szCs w:val="18"/>
                <w:lang w:val="en-US"/>
              </w:rPr>
              <w:t>.</w:t>
            </w:r>
            <w:r w:rsidR="004826B2" w:rsidRPr="00203162">
              <w:rPr>
                <w:sz w:val="18"/>
                <w:szCs w:val="18"/>
                <w:lang w:val="en-US"/>
              </w:rPr>
              <w:t>by</w:t>
            </w:r>
          </w:p>
        </w:tc>
        <w:tc>
          <w:tcPr>
            <w:tcW w:w="1546" w:type="dxa"/>
          </w:tcPr>
          <w:p w14:paraId="6A91DFA7" w14:textId="77777777" w:rsidR="00CD176F" w:rsidRPr="007816C6" w:rsidRDefault="00CD176F" w:rsidP="00704BD6">
            <w:pPr>
              <w:ind w:left="-108" w:right="-108"/>
              <w:jc w:val="both"/>
              <w:rPr>
                <w:lang w:val="en-US"/>
              </w:rPr>
            </w:pPr>
          </w:p>
        </w:tc>
        <w:tc>
          <w:tcPr>
            <w:tcW w:w="3948" w:type="dxa"/>
          </w:tcPr>
          <w:p w14:paraId="793DE920" w14:textId="77777777" w:rsidR="00CD176F" w:rsidRPr="007042A3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042A3">
              <w:rPr>
                <w:sz w:val="30"/>
                <w:szCs w:val="30"/>
              </w:rPr>
              <w:t>МИНИСТЕРСТВО</w:t>
            </w:r>
          </w:p>
          <w:p w14:paraId="57255A33" w14:textId="77777777" w:rsidR="00CD176F" w:rsidRPr="007042A3" w:rsidRDefault="00CD176F" w:rsidP="00704BD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042A3">
              <w:rPr>
                <w:sz w:val="30"/>
                <w:szCs w:val="30"/>
              </w:rPr>
              <w:t>ПО НАЛОГАМ И СБОРАМ</w:t>
            </w:r>
          </w:p>
          <w:p w14:paraId="4F022DD1" w14:textId="77777777" w:rsidR="00CD176F" w:rsidRPr="00203162" w:rsidRDefault="00CD176F" w:rsidP="00704B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042A3">
              <w:rPr>
                <w:sz w:val="30"/>
                <w:szCs w:val="30"/>
              </w:rPr>
              <w:t>РЕСПУБЛИКИ БЕЛАРУСЬ</w:t>
            </w:r>
          </w:p>
          <w:p w14:paraId="21A49C38" w14:textId="77777777" w:rsidR="00CD176F" w:rsidRPr="00203162" w:rsidRDefault="00CD176F" w:rsidP="00704BD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309DC65" w14:textId="77777777" w:rsidR="00D37AF6" w:rsidRPr="00203162" w:rsidRDefault="00D37AF6" w:rsidP="00D37AF6">
            <w:pPr>
              <w:jc w:val="center"/>
              <w:rPr>
                <w:sz w:val="18"/>
                <w:szCs w:val="18"/>
              </w:rPr>
            </w:pPr>
            <w:r w:rsidRPr="00203162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203162">
                <w:rPr>
                  <w:sz w:val="18"/>
                  <w:szCs w:val="18"/>
                </w:rPr>
                <w:t>220010, г</w:t>
              </w:r>
            </w:smartTag>
            <w:r w:rsidRPr="00203162">
              <w:rPr>
                <w:sz w:val="18"/>
                <w:szCs w:val="18"/>
              </w:rPr>
              <w:t>. Минск</w:t>
            </w:r>
          </w:p>
          <w:p w14:paraId="6C58F68A" w14:textId="77777777" w:rsidR="00CD176F" w:rsidRDefault="00D37AF6" w:rsidP="003E6AF7">
            <w:pPr>
              <w:jc w:val="center"/>
              <w:rPr>
                <w:sz w:val="18"/>
                <w:szCs w:val="18"/>
              </w:rPr>
            </w:pPr>
            <w:r w:rsidRPr="00203162">
              <w:rPr>
                <w:sz w:val="18"/>
                <w:szCs w:val="18"/>
              </w:rPr>
              <w:t>тел. 8 (017) 22</w:t>
            </w:r>
            <w:r w:rsidR="003E6AF7" w:rsidRPr="00203162">
              <w:rPr>
                <w:sz w:val="18"/>
                <w:szCs w:val="18"/>
              </w:rPr>
              <w:t>9</w:t>
            </w:r>
            <w:r w:rsidRPr="00203162">
              <w:rPr>
                <w:sz w:val="18"/>
                <w:szCs w:val="18"/>
              </w:rPr>
              <w:t xml:space="preserve"> 79 </w:t>
            </w:r>
            <w:r w:rsidR="00582875">
              <w:rPr>
                <w:sz w:val="18"/>
                <w:szCs w:val="18"/>
              </w:rPr>
              <w:t>71</w:t>
            </w:r>
            <w:r w:rsidRPr="00203162">
              <w:rPr>
                <w:sz w:val="18"/>
                <w:szCs w:val="18"/>
              </w:rPr>
              <w:t>, 22</w:t>
            </w:r>
            <w:r w:rsidR="003E6AF7" w:rsidRPr="00203162">
              <w:rPr>
                <w:sz w:val="18"/>
                <w:szCs w:val="18"/>
              </w:rPr>
              <w:t>9</w:t>
            </w:r>
            <w:r w:rsidRPr="00203162">
              <w:rPr>
                <w:sz w:val="18"/>
                <w:szCs w:val="18"/>
              </w:rPr>
              <w:t xml:space="preserve"> 79 </w:t>
            </w:r>
            <w:r w:rsidR="00582875">
              <w:rPr>
                <w:sz w:val="18"/>
                <w:szCs w:val="18"/>
              </w:rPr>
              <w:t>72</w:t>
            </w:r>
            <w:r w:rsidRPr="00203162">
              <w:rPr>
                <w:sz w:val="18"/>
                <w:szCs w:val="18"/>
              </w:rPr>
              <w:t>, факс 222 66 87</w:t>
            </w:r>
          </w:p>
          <w:p w14:paraId="2BF702E5" w14:textId="77777777" w:rsidR="005E5310" w:rsidRPr="005E5310" w:rsidRDefault="005E5310" w:rsidP="004826B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r w:rsidR="004826B2">
              <w:rPr>
                <w:sz w:val="18"/>
                <w:szCs w:val="18"/>
                <w:lang w:val="en-US"/>
              </w:rPr>
              <w:t>mns</w:t>
            </w:r>
            <w:r w:rsidRPr="005E5310">
              <w:rPr>
                <w:sz w:val="18"/>
                <w:szCs w:val="18"/>
                <w:lang w:val="en-US"/>
              </w:rPr>
              <w:t>@</w:t>
            </w:r>
            <w:r w:rsidR="004826B2">
              <w:rPr>
                <w:sz w:val="18"/>
                <w:szCs w:val="18"/>
                <w:lang w:val="en-US"/>
              </w:rPr>
              <w:t>nalog.gov.</w:t>
            </w:r>
            <w:r w:rsidRPr="00203162">
              <w:rPr>
                <w:sz w:val="18"/>
                <w:szCs w:val="18"/>
                <w:lang w:val="en-US"/>
              </w:rPr>
              <w:t>by</w:t>
            </w:r>
          </w:p>
        </w:tc>
      </w:tr>
    </w:tbl>
    <w:p w14:paraId="6476AD9D" w14:textId="77777777" w:rsidR="00A26E38" w:rsidRPr="00D60FDB" w:rsidRDefault="00A26E38" w:rsidP="00DA5F48">
      <w:pPr>
        <w:tabs>
          <w:tab w:val="left" w:pos="4500"/>
        </w:tabs>
        <w:jc w:val="both"/>
        <w:rPr>
          <w:color w:val="FFFFFF"/>
          <w:sz w:val="24"/>
          <w:szCs w:val="24"/>
          <w:u w:val="single"/>
          <w:lang w:val="en-US"/>
        </w:rPr>
      </w:pPr>
    </w:p>
    <w:p w14:paraId="353C999F" w14:textId="30A6F3D4" w:rsidR="00DA5F48" w:rsidRPr="00915044" w:rsidRDefault="00583BD3" w:rsidP="00DA5F48">
      <w:pPr>
        <w:tabs>
          <w:tab w:val="left" w:pos="4500"/>
        </w:tabs>
        <w:jc w:val="both"/>
        <w:rPr>
          <w:sz w:val="24"/>
          <w:szCs w:val="24"/>
        </w:rPr>
      </w:pPr>
      <w:r w:rsidRPr="00583BD3">
        <w:rPr>
          <w:sz w:val="24"/>
          <w:szCs w:val="24"/>
          <w:u w:val="single"/>
        </w:rPr>
        <w:t>06.</w:t>
      </w:r>
      <w:r w:rsidR="00D60FDB" w:rsidRPr="00583BD3">
        <w:rPr>
          <w:sz w:val="24"/>
          <w:szCs w:val="24"/>
          <w:u w:val="single"/>
        </w:rPr>
        <w:t>12</w:t>
      </w:r>
      <w:r w:rsidR="00DA5F48" w:rsidRPr="00203162">
        <w:rPr>
          <w:sz w:val="24"/>
          <w:szCs w:val="24"/>
          <w:u w:val="single"/>
        </w:rPr>
        <w:t>.</w:t>
      </w:r>
      <w:r w:rsidR="00707B6B">
        <w:rPr>
          <w:sz w:val="24"/>
          <w:szCs w:val="24"/>
          <w:u w:val="single"/>
        </w:rPr>
        <w:t>2024</w:t>
      </w:r>
      <w:r w:rsidR="00DA5F48" w:rsidRPr="00203162">
        <w:rPr>
          <w:sz w:val="24"/>
          <w:szCs w:val="24"/>
        </w:rPr>
        <w:t xml:space="preserve"> №</w:t>
      </w:r>
      <w:r w:rsidR="00F5353C" w:rsidRPr="00203162">
        <w:rPr>
          <w:sz w:val="24"/>
          <w:szCs w:val="24"/>
        </w:rPr>
        <w:t xml:space="preserve"> </w:t>
      </w:r>
      <w:r w:rsidR="002A7910">
        <w:rPr>
          <w:sz w:val="24"/>
          <w:szCs w:val="24"/>
          <w:u w:val="single"/>
        </w:rPr>
        <w:t>4</w:t>
      </w:r>
      <w:r w:rsidR="00F5353C" w:rsidRPr="00203162">
        <w:rPr>
          <w:sz w:val="24"/>
          <w:szCs w:val="24"/>
          <w:u w:val="single"/>
        </w:rPr>
        <w:t>-</w:t>
      </w:r>
      <w:r w:rsidR="007C2F7F">
        <w:rPr>
          <w:sz w:val="24"/>
          <w:szCs w:val="24"/>
          <w:u w:val="single"/>
        </w:rPr>
        <w:t>1-</w:t>
      </w:r>
      <w:r w:rsidR="00707B6B">
        <w:rPr>
          <w:sz w:val="24"/>
          <w:szCs w:val="24"/>
          <w:u w:val="single"/>
        </w:rPr>
        <w:t>15</w:t>
      </w:r>
      <w:r w:rsidR="00F5353C" w:rsidRPr="00203162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03487</w:t>
      </w:r>
    </w:p>
    <w:p w14:paraId="3BAF5529" w14:textId="12561B07" w:rsidR="00D60FDB" w:rsidRDefault="00DA5F48" w:rsidP="00533858">
      <w:pPr>
        <w:tabs>
          <w:tab w:val="left" w:pos="4536"/>
        </w:tabs>
        <w:spacing w:line="280" w:lineRule="exact"/>
        <w:rPr>
          <w:sz w:val="30"/>
          <w:szCs w:val="30"/>
        </w:rPr>
      </w:pPr>
      <w:r w:rsidRPr="00203162">
        <w:rPr>
          <w:sz w:val="24"/>
          <w:szCs w:val="24"/>
        </w:rPr>
        <w:t xml:space="preserve">на № </w:t>
      </w:r>
      <w:r w:rsidR="00203162" w:rsidRPr="000211EA">
        <w:rPr>
          <w:color w:val="FFFFFF"/>
          <w:sz w:val="24"/>
          <w:szCs w:val="24"/>
        </w:rPr>
        <w:t>26-4-1-18/327</w:t>
      </w:r>
      <w:r w:rsidR="00203162">
        <w:rPr>
          <w:sz w:val="24"/>
          <w:szCs w:val="24"/>
        </w:rPr>
        <w:t xml:space="preserve"> </w:t>
      </w:r>
      <w:r w:rsidRPr="00203162">
        <w:rPr>
          <w:sz w:val="24"/>
          <w:szCs w:val="24"/>
        </w:rPr>
        <w:t>ад</w:t>
      </w:r>
      <w:r w:rsidR="00184AA3">
        <w:rPr>
          <w:sz w:val="24"/>
          <w:szCs w:val="24"/>
        </w:rPr>
        <w:t xml:space="preserve"> </w:t>
      </w:r>
      <w:r w:rsidR="00203162" w:rsidRPr="000211EA">
        <w:rPr>
          <w:color w:val="FFFFFF"/>
          <w:sz w:val="24"/>
          <w:szCs w:val="24"/>
        </w:rPr>
        <w:t>24.01.2018</w:t>
      </w:r>
      <w:r w:rsidR="002C7D1B">
        <w:rPr>
          <w:color w:val="FFFFFF"/>
          <w:sz w:val="24"/>
          <w:szCs w:val="24"/>
        </w:rPr>
        <w:tab/>
      </w:r>
      <w:r w:rsidR="008059E6" w:rsidRPr="00A926B3">
        <w:rPr>
          <w:sz w:val="30"/>
          <w:szCs w:val="30"/>
        </w:rPr>
        <w:t>Инспекци</w:t>
      </w:r>
      <w:r w:rsidR="00D60FDB">
        <w:rPr>
          <w:sz w:val="30"/>
          <w:szCs w:val="30"/>
        </w:rPr>
        <w:t xml:space="preserve">и </w:t>
      </w:r>
      <w:r w:rsidR="00635E2C" w:rsidRPr="00A926B3">
        <w:rPr>
          <w:sz w:val="30"/>
          <w:szCs w:val="30"/>
        </w:rPr>
        <w:t xml:space="preserve">МНС </w:t>
      </w:r>
      <w:r w:rsidR="0034194A" w:rsidRPr="00A926B3">
        <w:rPr>
          <w:sz w:val="30"/>
          <w:szCs w:val="30"/>
        </w:rPr>
        <w:t>по</w:t>
      </w:r>
      <w:r w:rsidR="00D60FDB">
        <w:rPr>
          <w:sz w:val="30"/>
          <w:szCs w:val="30"/>
        </w:rPr>
        <w:t xml:space="preserve"> областям</w:t>
      </w:r>
    </w:p>
    <w:p w14:paraId="55D6CC2A" w14:textId="5D18BD4C" w:rsidR="00F03441" w:rsidRPr="00682C85" w:rsidRDefault="00D60FDB" w:rsidP="00D60FDB">
      <w:pPr>
        <w:tabs>
          <w:tab w:val="left" w:pos="4536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и г. Минску</w:t>
      </w:r>
    </w:p>
    <w:p w14:paraId="5EDA38AE" w14:textId="77777777" w:rsidR="00D60FDB" w:rsidRDefault="00D60FDB" w:rsidP="00D60FDB">
      <w:pPr>
        <w:autoSpaceDE w:val="0"/>
        <w:autoSpaceDN w:val="0"/>
        <w:adjustRightInd w:val="0"/>
        <w:spacing w:line="360" w:lineRule="auto"/>
        <w:ind w:right="3969"/>
        <w:outlineLvl w:val="4"/>
        <w:rPr>
          <w:sz w:val="30"/>
          <w:szCs w:val="30"/>
        </w:rPr>
      </w:pPr>
    </w:p>
    <w:p w14:paraId="765512CB" w14:textId="45439C47" w:rsidR="001E4365" w:rsidRDefault="00355F06" w:rsidP="00045612">
      <w:pPr>
        <w:autoSpaceDE w:val="0"/>
        <w:autoSpaceDN w:val="0"/>
        <w:adjustRightInd w:val="0"/>
        <w:spacing w:line="280" w:lineRule="exact"/>
        <w:ind w:right="3969"/>
        <w:outlineLvl w:val="4"/>
        <w:rPr>
          <w:sz w:val="30"/>
          <w:szCs w:val="30"/>
        </w:rPr>
      </w:pPr>
      <w:r>
        <w:rPr>
          <w:sz w:val="30"/>
          <w:szCs w:val="30"/>
        </w:rPr>
        <w:t>Об оказани</w:t>
      </w:r>
      <w:r w:rsidR="000035DA">
        <w:rPr>
          <w:sz w:val="30"/>
          <w:szCs w:val="30"/>
        </w:rPr>
        <w:t>и</w:t>
      </w:r>
      <w:r>
        <w:rPr>
          <w:sz w:val="30"/>
          <w:szCs w:val="30"/>
        </w:rPr>
        <w:t xml:space="preserve"> содействия</w:t>
      </w:r>
    </w:p>
    <w:p w14:paraId="266F7DB8" w14:textId="77777777" w:rsidR="005B527F" w:rsidRDefault="003321C9" w:rsidP="00045612">
      <w:pPr>
        <w:autoSpaceDE w:val="0"/>
        <w:autoSpaceDN w:val="0"/>
        <w:adjustRightInd w:val="0"/>
        <w:spacing w:line="280" w:lineRule="exact"/>
        <w:ind w:right="3969"/>
        <w:outlineLvl w:val="4"/>
        <w:rPr>
          <w:sz w:val="30"/>
          <w:szCs w:val="30"/>
        </w:rPr>
      </w:pPr>
      <w:r>
        <w:rPr>
          <w:sz w:val="30"/>
          <w:szCs w:val="30"/>
        </w:rPr>
        <w:t>э</w:t>
      </w:r>
      <w:r w:rsidR="00355F06">
        <w:rPr>
          <w:sz w:val="30"/>
          <w:szCs w:val="30"/>
        </w:rPr>
        <w:t>кспортерам</w:t>
      </w:r>
      <w:r>
        <w:rPr>
          <w:sz w:val="30"/>
          <w:szCs w:val="30"/>
        </w:rPr>
        <w:t xml:space="preserve"> при </w:t>
      </w:r>
      <w:r w:rsidR="005B527F">
        <w:rPr>
          <w:sz w:val="30"/>
          <w:szCs w:val="30"/>
        </w:rPr>
        <w:t xml:space="preserve">реализации </w:t>
      </w:r>
    </w:p>
    <w:p w14:paraId="53EE9A96" w14:textId="554124E2" w:rsidR="00355F06" w:rsidRPr="00A42DEE" w:rsidRDefault="005B527F" w:rsidP="00045612">
      <w:pPr>
        <w:autoSpaceDE w:val="0"/>
        <w:autoSpaceDN w:val="0"/>
        <w:adjustRightInd w:val="0"/>
        <w:spacing w:line="280" w:lineRule="exact"/>
        <w:ind w:right="3969"/>
        <w:outlineLvl w:val="4"/>
        <w:rPr>
          <w:sz w:val="30"/>
          <w:szCs w:val="30"/>
        </w:rPr>
      </w:pPr>
      <w:r>
        <w:rPr>
          <w:sz w:val="30"/>
          <w:szCs w:val="30"/>
        </w:rPr>
        <w:t xml:space="preserve">товаров </w:t>
      </w:r>
      <w:r w:rsidR="003321C9">
        <w:rPr>
          <w:sz w:val="30"/>
          <w:szCs w:val="30"/>
        </w:rPr>
        <w:t xml:space="preserve">в ЕАЭС </w:t>
      </w:r>
    </w:p>
    <w:p w14:paraId="117AEFF1" w14:textId="77777777" w:rsidR="00355C90" w:rsidRDefault="00355C90" w:rsidP="00E722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14:paraId="3377766A" w14:textId="4DC2D5EF" w:rsidR="00FF6578" w:rsidRPr="00C109E9" w:rsidRDefault="004331E7" w:rsidP="0023119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09E9">
        <w:rPr>
          <w:sz w:val="30"/>
          <w:szCs w:val="30"/>
        </w:rPr>
        <w:t>Министерство по налогам и сборам Республики Беларусь (далее – МНС)</w:t>
      </w:r>
      <w:r w:rsidR="00932F8F" w:rsidRPr="00C109E9">
        <w:rPr>
          <w:sz w:val="30"/>
          <w:szCs w:val="30"/>
        </w:rPr>
        <w:t xml:space="preserve"> </w:t>
      </w:r>
      <w:r w:rsidR="00355F06">
        <w:rPr>
          <w:sz w:val="30"/>
          <w:szCs w:val="30"/>
        </w:rPr>
        <w:t xml:space="preserve">разъясняет </w:t>
      </w:r>
      <w:r w:rsidR="00355F06" w:rsidRPr="00533858">
        <w:rPr>
          <w:b/>
          <w:bCs/>
          <w:sz w:val="30"/>
          <w:szCs w:val="30"/>
        </w:rPr>
        <w:t xml:space="preserve">алгоритм действий налогового органа при поступлении обращений </w:t>
      </w:r>
      <w:r w:rsidR="003321C9" w:rsidRPr="00533858">
        <w:rPr>
          <w:b/>
          <w:bCs/>
          <w:sz w:val="30"/>
          <w:szCs w:val="30"/>
        </w:rPr>
        <w:t xml:space="preserve">от </w:t>
      </w:r>
      <w:r w:rsidR="00355F06" w:rsidRPr="00533858">
        <w:rPr>
          <w:b/>
          <w:bCs/>
          <w:sz w:val="30"/>
          <w:szCs w:val="30"/>
        </w:rPr>
        <w:t>белорусских экспортеров по факт</w:t>
      </w:r>
      <w:r w:rsidR="003321C9" w:rsidRPr="00533858">
        <w:rPr>
          <w:b/>
          <w:bCs/>
          <w:sz w:val="30"/>
          <w:szCs w:val="30"/>
        </w:rPr>
        <w:t xml:space="preserve">ам </w:t>
      </w:r>
      <w:r w:rsidR="00231198" w:rsidRPr="00533858">
        <w:rPr>
          <w:b/>
          <w:bCs/>
          <w:sz w:val="30"/>
          <w:szCs w:val="30"/>
        </w:rPr>
        <w:t>отсутствия у н</w:t>
      </w:r>
      <w:r w:rsidR="003321C9" w:rsidRPr="00533858">
        <w:rPr>
          <w:b/>
          <w:bCs/>
          <w:sz w:val="30"/>
          <w:szCs w:val="30"/>
        </w:rPr>
        <w:t>их</w:t>
      </w:r>
      <w:r w:rsidR="00231198" w:rsidRPr="00533858">
        <w:rPr>
          <w:b/>
          <w:bCs/>
          <w:sz w:val="30"/>
          <w:szCs w:val="30"/>
        </w:rPr>
        <w:t xml:space="preserve"> сведений о составленн</w:t>
      </w:r>
      <w:r w:rsidR="003321C9" w:rsidRPr="00533858">
        <w:rPr>
          <w:b/>
          <w:bCs/>
          <w:sz w:val="30"/>
          <w:szCs w:val="30"/>
        </w:rPr>
        <w:t>ых</w:t>
      </w:r>
      <w:r w:rsidR="00231198" w:rsidRPr="00533858">
        <w:rPr>
          <w:b/>
          <w:bCs/>
          <w:sz w:val="30"/>
          <w:szCs w:val="30"/>
        </w:rPr>
        <w:t xml:space="preserve"> контрагентами (импортер</w:t>
      </w:r>
      <w:r w:rsidR="003321C9" w:rsidRPr="00533858">
        <w:rPr>
          <w:b/>
          <w:bCs/>
          <w:sz w:val="30"/>
          <w:szCs w:val="30"/>
        </w:rPr>
        <w:t>ами</w:t>
      </w:r>
      <w:r w:rsidR="00231198" w:rsidRPr="00533858">
        <w:rPr>
          <w:b/>
          <w:bCs/>
          <w:sz w:val="30"/>
          <w:szCs w:val="30"/>
        </w:rPr>
        <w:t>)</w:t>
      </w:r>
      <w:r w:rsidR="000035DA" w:rsidRPr="00533858">
        <w:rPr>
          <w:b/>
          <w:bCs/>
          <w:sz w:val="30"/>
          <w:szCs w:val="30"/>
        </w:rPr>
        <w:t xml:space="preserve"> заявлени</w:t>
      </w:r>
      <w:r w:rsidR="003321C9" w:rsidRPr="00533858">
        <w:rPr>
          <w:b/>
          <w:bCs/>
          <w:sz w:val="30"/>
          <w:szCs w:val="30"/>
        </w:rPr>
        <w:t>й</w:t>
      </w:r>
      <w:r w:rsidR="000035DA" w:rsidRPr="00533858">
        <w:rPr>
          <w:b/>
          <w:bCs/>
          <w:sz w:val="30"/>
          <w:szCs w:val="30"/>
        </w:rPr>
        <w:t xml:space="preserve"> о ввозе товаров и уплате косвенных налогов</w:t>
      </w:r>
      <w:r w:rsidR="000035DA">
        <w:rPr>
          <w:sz w:val="30"/>
          <w:szCs w:val="30"/>
        </w:rPr>
        <w:t xml:space="preserve"> (далее - заявление)</w:t>
      </w:r>
      <w:r w:rsidR="00A70D81" w:rsidRPr="00C109E9">
        <w:rPr>
          <w:sz w:val="30"/>
          <w:szCs w:val="30"/>
        </w:rPr>
        <w:t xml:space="preserve"> либо </w:t>
      </w:r>
      <w:r w:rsidR="008750AE">
        <w:rPr>
          <w:sz w:val="30"/>
          <w:szCs w:val="30"/>
        </w:rPr>
        <w:t>отсутствия</w:t>
      </w:r>
      <w:r w:rsidR="00231198">
        <w:rPr>
          <w:sz w:val="30"/>
          <w:szCs w:val="30"/>
        </w:rPr>
        <w:t xml:space="preserve"> </w:t>
      </w:r>
      <w:r w:rsidR="008750AE" w:rsidRPr="00C109E9">
        <w:rPr>
          <w:sz w:val="30"/>
          <w:szCs w:val="30"/>
        </w:rPr>
        <w:t>на сайте МНС сведени</w:t>
      </w:r>
      <w:r w:rsidR="008750AE">
        <w:rPr>
          <w:sz w:val="30"/>
          <w:szCs w:val="30"/>
        </w:rPr>
        <w:t>й</w:t>
      </w:r>
      <w:r w:rsidR="008750AE" w:rsidRPr="008750AE">
        <w:rPr>
          <w:sz w:val="30"/>
          <w:szCs w:val="30"/>
        </w:rPr>
        <w:t xml:space="preserve"> </w:t>
      </w:r>
      <w:r w:rsidR="008750AE">
        <w:rPr>
          <w:sz w:val="30"/>
          <w:szCs w:val="30"/>
        </w:rPr>
        <w:t>о заявлени</w:t>
      </w:r>
      <w:r w:rsidR="003321C9">
        <w:rPr>
          <w:sz w:val="30"/>
          <w:szCs w:val="30"/>
        </w:rPr>
        <w:t>ях</w:t>
      </w:r>
      <w:r w:rsidR="008750AE">
        <w:rPr>
          <w:sz w:val="30"/>
          <w:szCs w:val="30"/>
        </w:rPr>
        <w:t>,</w:t>
      </w:r>
      <w:r w:rsidR="008750AE" w:rsidRPr="00C109E9">
        <w:rPr>
          <w:sz w:val="30"/>
          <w:szCs w:val="30"/>
        </w:rPr>
        <w:t xml:space="preserve"> </w:t>
      </w:r>
      <w:r w:rsidR="00A70D81" w:rsidRPr="00C109E9">
        <w:rPr>
          <w:sz w:val="30"/>
          <w:szCs w:val="30"/>
        </w:rPr>
        <w:t>полученны</w:t>
      </w:r>
      <w:r w:rsidR="008750AE">
        <w:rPr>
          <w:sz w:val="30"/>
          <w:szCs w:val="30"/>
        </w:rPr>
        <w:t>х</w:t>
      </w:r>
      <w:r w:rsidR="00A70D81" w:rsidRPr="00C109E9">
        <w:rPr>
          <w:sz w:val="30"/>
          <w:szCs w:val="30"/>
        </w:rPr>
        <w:t xml:space="preserve"> от </w:t>
      </w:r>
      <w:r w:rsidR="00231198">
        <w:rPr>
          <w:sz w:val="30"/>
          <w:szCs w:val="30"/>
        </w:rPr>
        <w:t>контрагент</w:t>
      </w:r>
      <w:r w:rsidR="003321C9">
        <w:rPr>
          <w:sz w:val="30"/>
          <w:szCs w:val="30"/>
        </w:rPr>
        <w:t>ов</w:t>
      </w:r>
      <w:r w:rsidR="00231198">
        <w:rPr>
          <w:sz w:val="30"/>
          <w:szCs w:val="30"/>
        </w:rPr>
        <w:t xml:space="preserve"> (</w:t>
      </w:r>
      <w:r w:rsidR="00231198" w:rsidRPr="00C109E9">
        <w:rPr>
          <w:sz w:val="30"/>
          <w:szCs w:val="30"/>
        </w:rPr>
        <w:t>им</w:t>
      </w:r>
      <w:r w:rsidR="00231198">
        <w:rPr>
          <w:sz w:val="30"/>
          <w:szCs w:val="30"/>
        </w:rPr>
        <w:t>портер</w:t>
      </w:r>
      <w:r w:rsidR="003321C9">
        <w:rPr>
          <w:sz w:val="30"/>
          <w:szCs w:val="30"/>
        </w:rPr>
        <w:t>ов</w:t>
      </w:r>
      <w:r w:rsidR="00231198">
        <w:rPr>
          <w:sz w:val="30"/>
          <w:szCs w:val="30"/>
        </w:rPr>
        <w:t>)</w:t>
      </w:r>
      <w:r w:rsidR="00FF6578" w:rsidRPr="00C109E9">
        <w:rPr>
          <w:sz w:val="30"/>
          <w:szCs w:val="30"/>
        </w:rPr>
        <w:t>.</w:t>
      </w:r>
    </w:p>
    <w:p w14:paraId="71AF87F3" w14:textId="705B73C3" w:rsidR="00F36B11" w:rsidRPr="00E12AFC" w:rsidRDefault="00724E53" w:rsidP="00F36B11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 w:rsidRPr="00E12AFC">
        <w:rPr>
          <w:i/>
          <w:sz w:val="30"/>
          <w:szCs w:val="30"/>
        </w:rPr>
        <w:t xml:space="preserve">        </w:t>
      </w:r>
      <w:proofErr w:type="spellStart"/>
      <w:r w:rsidRPr="00E12AFC">
        <w:rPr>
          <w:i/>
          <w:sz w:val="30"/>
          <w:szCs w:val="30"/>
        </w:rPr>
        <w:t>Справочно</w:t>
      </w:r>
      <w:proofErr w:type="spellEnd"/>
      <w:r w:rsidRPr="00E12AFC">
        <w:rPr>
          <w:i/>
          <w:sz w:val="30"/>
          <w:szCs w:val="30"/>
        </w:rPr>
        <w:t xml:space="preserve">. </w:t>
      </w:r>
      <w:r w:rsidR="003321C9">
        <w:rPr>
          <w:i/>
          <w:sz w:val="30"/>
          <w:szCs w:val="30"/>
        </w:rPr>
        <w:t xml:space="preserve">Исходя из пункта </w:t>
      </w:r>
      <w:r w:rsidRPr="00E12AFC">
        <w:rPr>
          <w:i/>
          <w:sz w:val="30"/>
          <w:szCs w:val="30"/>
        </w:rPr>
        <w:t xml:space="preserve">6 Правил заполнения заявления о ввозе товаров и уплате косвенных налогов, являющихся приложением 2 к Протоколу об обмене информацией в электронном виде между налоговыми органами государств – членов Евразийского экономического союза об уплаченных суммах косвенных налогов </w:t>
      </w:r>
      <w:r w:rsidR="00F36B11" w:rsidRPr="00E12AFC">
        <w:rPr>
          <w:i/>
          <w:sz w:val="30"/>
          <w:szCs w:val="30"/>
        </w:rPr>
        <w:t>от 11 декабря 2009 года (</w:t>
      </w:r>
      <w:r w:rsidR="00F36B11" w:rsidRPr="005F61B1">
        <w:rPr>
          <w:i/>
          <w:sz w:val="30"/>
          <w:szCs w:val="30"/>
        </w:rPr>
        <w:t xml:space="preserve">в редакции Протоколов от </w:t>
      </w:r>
      <w:hyperlink r:id="rId8" w:history="1">
        <w:r w:rsidR="00F36B11" w:rsidRPr="005F61B1">
          <w:rPr>
            <w:i/>
            <w:sz w:val="30"/>
            <w:szCs w:val="30"/>
          </w:rPr>
          <w:t>08.10.2014</w:t>
        </w:r>
      </w:hyperlink>
      <w:r w:rsidR="00F36B11" w:rsidRPr="005F61B1">
        <w:rPr>
          <w:i/>
          <w:sz w:val="30"/>
          <w:szCs w:val="30"/>
        </w:rPr>
        <w:t xml:space="preserve">, от </w:t>
      </w:r>
      <w:hyperlink r:id="rId9" w:history="1">
        <w:r w:rsidR="00F36B11" w:rsidRPr="005F61B1">
          <w:rPr>
            <w:i/>
            <w:sz w:val="30"/>
            <w:szCs w:val="30"/>
          </w:rPr>
          <w:t>31.12.2014</w:t>
        </w:r>
      </w:hyperlink>
      <w:r w:rsidR="00F36B11" w:rsidRPr="005F61B1">
        <w:rPr>
          <w:i/>
          <w:sz w:val="30"/>
          <w:szCs w:val="30"/>
        </w:rPr>
        <w:t xml:space="preserve">, от </w:t>
      </w:r>
      <w:hyperlink r:id="rId10" w:history="1">
        <w:r w:rsidR="00F36B11" w:rsidRPr="005F61B1">
          <w:rPr>
            <w:i/>
            <w:sz w:val="30"/>
            <w:szCs w:val="30"/>
          </w:rPr>
          <w:t>22.08.2023</w:t>
        </w:r>
      </w:hyperlink>
      <w:r w:rsidR="00574C8E" w:rsidRPr="005F61B1">
        <w:rPr>
          <w:i/>
          <w:sz w:val="30"/>
          <w:szCs w:val="30"/>
        </w:rPr>
        <w:t>, далее – Протокол о</w:t>
      </w:r>
      <w:r w:rsidR="003321C9">
        <w:rPr>
          <w:i/>
          <w:sz w:val="30"/>
          <w:szCs w:val="30"/>
        </w:rPr>
        <w:t>б</w:t>
      </w:r>
      <w:r w:rsidR="00574C8E" w:rsidRPr="005F61B1">
        <w:rPr>
          <w:i/>
          <w:sz w:val="30"/>
          <w:szCs w:val="30"/>
        </w:rPr>
        <w:t xml:space="preserve"> обмен</w:t>
      </w:r>
      <w:r w:rsidR="003321C9">
        <w:rPr>
          <w:i/>
          <w:sz w:val="30"/>
          <w:szCs w:val="30"/>
        </w:rPr>
        <w:t>е</w:t>
      </w:r>
      <w:r w:rsidR="00F36B11" w:rsidRPr="005F61B1">
        <w:rPr>
          <w:i/>
          <w:sz w:val="30"/>
          <w:szCs w:val="30"/>
        </w:rPr>
        <w:t>)</w:t>
      </w:r>
      <w:r w:rsidR="00574C8E" w:rsidRPr="005F61B1">
        <w:rPr>
          <w:i/>
          <w:sz w:val="30"/>
          <w:szCs w:val="30"/>
        </w:rPr>
        <w:t>:</w:t>
      </w:r>
      <w:r w:rsidR="00F36B11" w:rsidRPr="005F61B1">
        <w:rPr>
          <w:i/>
          <w:sz w:val="30"/>
          <w:szCs w:val="30"/>
        </w:rPr>
        <w:t xml:space="preserve"> </w:t>
      </w:r>
    </w:p>
    <w:p w14:paraId="3633E737" w14:textId="7FA652DD" w:rsidR="00E12AFC" w:rsidRPr="00E12AFC" w:rsidRDefault="00E12AFC" w:rsidP="00E12AFC">
      <w:pPr>
        <w:autoSpaceDE w:val="0"/>
        <w:autoSpaceDN w:val="0"/>
        <w:adjustRightInd w:val="0"/>
        <w:ind w:firstLine="540"/>
        <w:jc w:val="both"/>
        <w:rPr>
          <w:i/>
          <w:sz w:val="30"/>
          <w:szCs w:val="30"/>
        </w:rPr>
      </w:pPr>
      <w:r w:rsidRPr="00E12AFC">
        <w:rPr>
          <w:i/>
          <w:sz w:val="30"/>
          <w:szCs w:val="30"/>
        </w:rPr>
        <w:t>контрагент (импортер) направляет два экземпляра заявления с отметкой налогового органа белорусскому экспортеру (в случае, если</w:t>
      </w:r>
      <w:r w:rsidR="00F36B11" w:rsidRPr="00E12AFC">
        <w:rPr>
          <w:i/>
          <w:sz w:val="30"/>
          <w:szCs w:val="30"/>
        </w:rPr>
        <w:t xml:space="preserve"> </w:t>
      </w:r>
      <w:r w:rsidRPr="00E12AFC">
        <w:rPr>
          <w:i/>
          <w:sz w:val="30"/>
          <w:szCs w:val="30"/>
        </w:rPr>
        <w:t xml:space="preserve">контрагентом (импортером) в налоговый орган </w:t>
      </w:r>
      <w:r w:rsidR="00F36B11" w:rsidRPr="00E12AFC">
        <w:rPr>
          <w:i/>
          <w:sz w:val="30"/>
          <w:szCs w:val="30"/>
        </w:rPr>
        <w:t>представл</w:t>
      </w:r>
      <w:r w:rsidR="003321C9">
        <w:rPr>
          <w:i/>
          <w:sz w:val="30"/>
          <w:szCs w:val="30"/>
        </w:rPr>
        <w:t>ялось</w:t>
      </w:r>
      <w:r w:rsidRPr="00E12AFC">
        <w:rPr>
          <w:i/>
          <w:sz w:val="30"/>
          <w:szCs w:val="30"/>
        </w:rPr>
        <w:t xml:space="preserve"> </w:t>
      </w:r>
      <w:r w:rsidR="00F36B11" w:rsidRPr="00E12AFC">
        <w:rPr>
          <w:i/>
          <w:sz w:val="30"/>
          <w:szCs w:val="30"/>
        </w:rPr>
        <w:t>заявлени</w:t>
      </w:r>
      <w:r w:rsidRPr="00E12AFC">
        <w:rPr>
          <w:i/>
          <w:sz w:val="30"/>
          <w:szCs w:val="30"/>
        </w:rPr>
        <w:t xml:space="preserve">е </w:t>
      </w:r>
      <w:r w:rsidR="00F36B11" w:rsidRPr="00E12AFC">
        <w:rPr>
          <w:i/>
          <w:sz w:val="30"/>
          <w:szCs w:val="30"/>
        </w:rPr>
        <w:t>на бумажном носителе</w:t>
      </w:r>
      <w:r w:rsidRPr="00E12AFC">
        <w:rPr>
          <w:i/>
          <w:sz w:val="30"/>
          <w:szCs w:val="30"/>
        </w:rPr>
        <w:t>;</w:t>
      </w:r>
      <w:r w:rsidR="00F36B11" w:rsidRPr="00E12AFC">
        <w:rPr>
          <w:i/>
          <w:sz w:val="30"/>
          <w:szCs w:val="30"/>
        </w:rPr>
        <w:t xml:space="preserve"> </w:t>
      </w:r>
    </w:p>
    <w:p w14:paraId="5D182BD2" w14:textId="77C65208" w:rsidR="00E12AFC" w:rsidRPr="00E12AFC" w:rsidRDefault="00E12AFC" w:rsidP="00E12AFC">
      <w:pPr>
        <w:autoSpaceDE w:val="0"/>
        <w:autoSpaceDN w:val="0"/>
        <w:adjustRightInd w:val="0"/>
        <w:ind w:firstLine="540"/>
        <w:jc w:val="both"/>
        <w:rPr>
          <w:i/>
          <w:sz w:val="30"/>
          <w:szCs w:val="30"/>
        </w:rPr>
      </w:pPr>
      <w:r w:rsidRPr="00E12AFC">
        <w:rPr>
          <w:i/>
          <w:sz w:val="30"/>
          <w:szCs w:val="30"/>
        </w:rPr>
        <w:t xml:space="preserve">контрагент (импортер) направляет на бумажном носителе или в электронном виде белорусскому экспортеру копии составленного им заявления и документа, полученного от налогового органа, подтверждающего факт уплаты косвенных налогов (в случае, если контрагентом (импортером) </w:t>
      </w:r>
      <w:r w:rsidR="003321C9">
        <w:rPr>
          <w:i/>
          <w:sz w:val="30"/>
          <w:szCs w:val="30"/>
        </w:rPr>
        <w:t>в налоговый орган представлялось</w:t>
      </w:r>
      <w:r w:rsidRPr="00E12AFC">
        <w:rPr>
          <w:i/>
          <w:sz w:val="30"/>
          <w:szCs w:val="30"/>
        </w:rPr>
        <w:t xml:space="preserve"> </w:t>
      </w:r>
      <w:r w:rsidR="00F36B11" w:rsidRPr="00E12AFC">
        <w:rPr>
          <w:i/>
          <w:sz w:val="30"/>
          <w:szCs w:val="30"/>
        </w:rPr>
        <w:t>заявлени</w:t>
      </w:r>
      <w:r w:rsidRPr="00E12AFC">
        <w:rPr>
          <w:i/>
          <w:sz w:val="30"/>
          <w:szCs w:val="30"/>
        </w:rPr>
        <w:t xml:space="preserve">е </w:t>
      </w:r>
      <w:r w:rsidR="00F36B11" w:rsidRPr="00E12AFC">
        <w:rPr>
          <w:i/>
          <w:sz w:val="30"/>
          <w:szCs w:val="30"/>
        </w:rPr>
        <w:t>в электронном виде с электронной (электронно-цифровой) подписью</w:t>
      </w:r>
      <w:r w:rsidRPr="00E12AFC">
        <w:rPr>
          <w:i/>
          <w:sz w:val="30"/>
          <w:szCs w:val="30"/>
        </w:rPr>
        <w:t xml:space="preserve">). </w:t>
      </w:r>
      <w:r w:rsidR="00F36B11" w:rsidRPr="00E12AFC">
        <w:rPr>
          <w:i/>
          <w:sz w:val="30"/>
          <w:szCs w:val="30"/>
        </w:rPr>
        <w:t xml:space="preserve"> </w:t>
      </w:r>
    </w:p>
    <w:p w14:paraId="1827CB48" w14:textId="3AF3F1C2" w:rsidR="00524296" w:rsidRDefault="00524296" w:rsidP="005242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Основанием для применения ставки налога на добавленную стоимость </w:t>
      </w:r>
      <w:r w:rsidR="003321C9">
        <w:rPr>
          <w:sz w:val="30"/>
          <w:szCs w:val="30"/>
        </w:rPr>
        <w:t xml:space="preserve">(далее - НДС) </w:t>
      </w:r>
      <w:r>
        <w:rPr>
          <w:sz w:val="30"/>
          <w:szCs w:val="30"/>
        </w:rPr>
        <w:t>в размере ноль (0) процентов</w:t>
      </w:r>
      <w:r w:rsidR="00AF30B8">
        <w:rPr>
          <w:sz w:val="30"/>
          <w:szCs w:val="30"/>
        </w:rPr>
        <w:t xml:space="preserve">, освобождения </w:t>
      </w:r>
      <w:r w:rsidR="00E12AFC">
        <w:rPr>
          <w:sz w:val="30"/>
          <w:szCs w:val="30"/>
        </w:rPr>
        <w:t xml:space="preserve">от </w:t>
      </w:r>
      <w:r w:rsidR="00AF30B8">
        <w:rPr>
          <w:sz w:val="30"/>
          <w:szCs w:val="30"/>
        </w:rPr>
        <w:t>акциз</w:t>
      </w:r>
      <w:r w:rsidR="00E12AFC">
        <w:rPr>
          <w:sz w:val="30"/>
          <w:szCs w:val="30"/>
        </w:rPr>
        <w:t xml:space="preserve">ов </w:t>
      </w:r>
      <w:r>
        <w:rPr>
          <w:sz w:val="30"/>
          <w:szCs w:val="30"/>
        </w:rPr>
        <w:t>при реализации плательщикам государств - членов Евразийского экономичес</w:t>
      </w:r>
      <w:r w:rsidR="00A70D81">
        <w:rPr>
          <w:sz w:val="30"/>
          <w:szCs w:val="30"/>
        </w:rPr>
        <w:t>кого союза (далее - ЕАЭС)</w:t>
      </w:r>
      <w:r>
        <w:rPr>
          <w:sz w:val="30"/>
          <w:szCs w:val="30"/>
        </w:rPr>
        <w:t xml:space="preserve"> товаров, вывезенных в государства - </w:t>
      </w:r>
      <w:r>
        <w:rPr>
          <w:sz w:val="30"/>
          <w:szCs w:val="30"/>
        </w:rPr>
        <w:lastRenderedPageBreak/>
        <w:t xml:space="preserve">члены ЕАЭС, является наличие у </w:t>
      </w:r>
      <w:r w:rsidR="00AF30B8">
        <w:rPr>
          <w:sz w:val="30"/>
          <w:szCs w:val="30"/>
        </w:rPr>
        <w:t xml:space="preserve">белорусского </w:t>
      </w:r>
      <w:r>
        <w:rPr>
          <w:sz w:val="30"/>
          <w:szCs w:val="30"/>
        </w:rPr>
        <w:t xml:space="preserve">экспортера </w:t>
      </w:r>
      <w:r w:rsidR="008316D2">
        <w:rPr>
          <w:sz w:val="30"/>
          <w:szCs w:val="30"/>
        </w:rPr>
        <w:t xml:space="preserve">подтверждающих </w:t>
      </w:r>
      <w:r>
        <w:rPr>
          <w:sz w:val="30"/>
          <w:szCs w:val="30"/>
        </w:rPr>
        <w:t xml:space="preserve">документов, определенных в  пункте 4 </w:t>
      </w:r>
      <w:r w:rsidR="00CF3DE0">
        <w:rPr>
          <w:sz w:val="30"/>
          <w:szCs w:val="30"/>
        </w:rPr>
        <w:t>Протокола о п</w:t>
      </w:r>
      <w:r>
        <w:rPr>
          <w:sz w:val="30"/>
          <w:szCs w:val="30"/>
        </w:rPr>
        <w:t>орядк</w:t>
      </w:r>
      <w:r w:rsidR="00CF3DE0">
        <w:rPr>
          <w:sz w:val="30"/>
          <w:szCs w:val="30"/>
        </w:rPr>
        <w:t>е</w:t>
      </w:r>
      <w:r w:rsidR="00CF3DE0" w:rsidRPr="00CF3DE0">
        <w:rPr>
          <w:sz w:val="30"/>
          <w:szCs w:val="30"/>
        </w:rPr>
        <w:t xml:space="preserve"> взимания косвенных налогов и механизме контроля за их уплатой при экспорте и импорте то</w:t>
      </w:r>
      <w:bookmarkStart w:id="0" w:name="_GoBack"/>
      <w:bookmarkEnd w:id="0"/>
      <w:r w:rsidR="00CF3DE0" w:rsidRPr="00CF3DE0">
        <w:rPr>
          <w:sz w:val="30"/>
          <w:szCs w:val="30"/>
        </w:rPr>
        <w:t>варов, выполнении работ, оказании услуг</w:t>
      </w:r>
      <w:r w:rsidR="00CF3DE0">
        <w:rPr>
          <w:sz w:val="30"/>
          <w:szCs w:val="30"/>
        </w:rPr>
        <w:t>, являющегося приложением № 18 к Договору о ЕАЭС (далее – Пр</w:t>
      </w:r>
      <w:r w:rsidR="00A70D81">
        <w:rPr>
          <w:sz w:val="30"/>
          <w:szCs w:val="30"/>
        </w:rPr>
        <w:t>отокол</w:t>
      </w:r>
      <w:r w:rsidR="00CF3DE0">
        <w:rPr>
          <w:sz w:val="30"/>
          <w:szCs w:val="30"/>
        </w:rPr>
        <w:t>)</w:t>
      </w:r>
      <w:r w:rsidR="006F0236">
        <w:rPr>
          <w:sz w:val="30"/>
          <w:szCs w:val="30"/>
        </w:rPr>
        <w:t xml:space="preserve">, из которых заявление </w:t>
      </w:r>
      <w:r w:rsidR="00E12AFC">
        <w:rPr>
          <w:sz w:val="30"/>
          <w:szCs w:val="30"/>
        </w:rPr>
        <w:t xml:space="preserve">(реестр заявлений) </w:t>
      </w:r>
      <w:r w:rsidR="006F0236">
        <w:rPr>
          <w:sz w:val="30"/>
          <w:szCs w:val="30"/>
        </w:rPr>
        <w:t xml:space="preserve">подлежит представлению </w:t>
      </w:r>
      <w:r w:rsidR="003321C9">
        <w:rPr>
          <w:sz w:val="30"/>
          <w:szCs w:val="30"/>
        </w:rPr>
        <w:t xml:space="preserve">белорусским </w:t>
      </w:r>
      <w:r w:rsidR="00220808">
        <w:rPr>
          <w:sz w:val="30"/>
          <w:szCs w:val="30"/>
        </w:rPr>
        <w:t xml:space="preserve">экспортером </w:t>
      </w:r>
      <w:r w:rsidR="006F0236">
        <w:rPr>
          <w:sz w:val="30"/>
          <w:szCs w:val="30"/>
        </w:rPr>
        <w:t>в налоговый орган (</w:t>
      </w:r>
      <w:r w:rsidR="005C68DF">
        <w:rPr>
          <w:sz w:val="30"/>
          <w:szCs w:val="30"/>
        </w:rPr>
        <w:t>подп. 1.3 п. 1 ст. 124 Налогового кодекса Республики Беларусь, далее - Кодекс</w:t>
      </w:r>
      <w:r w:rsidR="006F0236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7E049AC1" w14:textId="7B725F5A" w:rsidR="00574C8E" w:rsidRPr="005F61B1" w:rsidRDefault="005F61B1" w:rsidP="005F61B1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    </w:t>
      </w:r>
      <w:proofErr w:type="spellStart"/>
      <w:r w:rsidR="00574C8E" w:rsidRPr="005F61B1">
        <w:rPr>
          <w:i/>
          <w:sz w:val="30"/>
          <w:szCs w:val="30"/>
        </w:rPr>
        <w:t>Справочно</w:t>
      </w:r>
      <w:proofErr w:type="spellEnd"/>
      <w:r w:rsidR="00574C8E" w:rsidRPr="005F61B1">
        <w:rPr>
          <w:i/>
          <w:sz w:val="30"/>
          <w:szCs w:val="30"/>
        </w:rPr>
        <w:t xml:space="preserve">. В </w:t>
      </w:r>
      <w:hyperlink r:id="rId11" w:history="1">
        <w:r w:rsidR="00574C8E" w:rsidRPr="005F61B1">
          <w:rPr>
            <w:i/>
            <w:sz w:val="30"/>
            <w:szCs w:val="30"/>
          </w:rPr>
          <w:t>приложение 11</w:t>
        </w:r>
      </w:hyperlink>
      <w:r w:rsidR="00574C8E" w:rsidRPr="005F61B1">
        <w:rPr>
          <w:i/>
          <w:sz w:val="30"/>
          <w:szCs w:val="30"/>
        </w:rPr>
        <w:t xml:space="preserve"> к форме налоговой декларации (расчета) по НДС, </w:t>
      </w:r>
      <w:hyperlink r:id="rId12" w:history="1">
        <w:r w:rsidR="00574C8E" w:rsidRPr="005F61B1">
          <w:rPr>
            <w:i/>
            <w:sz w:val="30"/>
            <w:szCs w:val="30"/>
          </w:rPr>
          <w:t>приложение 2</w:t>
        </w:r>
      </w:hyperlink>
      <w:r w:rsidR="00574C8E" w:rsidRPr="005F61B1">
        <w:rPr>
          <w:i/>
          <w:sz w:val="30"/>
          <w:szCs w:val="30"/>
        </w:rPr>
        <w:t xml:space="preserve"> к форме налоговой декларации (расчета) по акцизам включаются реквизиты и сведения из тех заявлений, информация о которых поступила в МНС в форме, предусмотренной </w:t>
      </w:r>
      <w:hyperlink r:id="rId13" w:history="1">
        <w:r w:rsidR="00574C8E" w:rsidRPr="005F61B1">
          <w:rPr>
            <w:i/>
            <w:sz w:val="30"/>
            <w:szCs w:val="30"/>
          </w:rPr>
          <w:t>статьей 2</w:t>
        </w:r>
      </w:hyperlink>
      <w:r w:rsidR="00574C8E" w:rsidRPr="005F61B1">
        <w:rPr>
          <w:i/>
          <w:sz w:val="30"/>
          <w:szCs w:val="30"/>
        </w:rPr>
        <w:t xml:space="preserve"> Протокола о</w:t>
      </w:r>
      <w:r w:rsidR="005B527F">
        <w:rPr>
          <w:i/>
          <w:sz w:val="30"/>
          <w:szCs w:val="30"/>
        </w:rPr>
        <w:t>б</w:t>
      </w:r>
      <w:r w:rsidR="00574C8E" w:rsidRPr="005F61B1">
        <w:rPr>
          <w:i/>
          <w:sz w:val="30"/>
          <w:szCs w:val="30"/>
        </w:rPr>
        <w:t xml:space="preserve"> обмен</w:t>
      </w:r>
      <w:r w:rsidR="005B527F">
        <w:rPr>
          <w:i/>
          <w:sz w:val="30"/>
          <w:szCs w:val="30"/>
        </w:rPr>
        <w:t>е</w:t>
      </w:r>
      <w:r w:rsidR="00574C8E" w:rsidRPr="005F61B1">
        <w:rPr>
          <w:i/>
          <w:sz w:val="30"/>
          <w:szCs w:val="30"/>
        </w:rPr>
        <w:t xml:space="preserve"> (пункты 31, 42 </w:t>
      </w:r>
      <w:r w:rsidRPr="005F61B1">
        <w:rPr>
          <w:i/>
          <w:sz w:val="30"/>
          <w:szCs w:val="30"/>
        </w:rPr>
        <w:t>И</w:t>
      </w:r>
      <w:r w:rsidR="00574C8E" w:rsidRPr="005F61B1">
        <w:rPr>
          <w:i/>
          <w:sz w:val="30"/>
          <w:szCs w:val="30"/>
        </w:rPr>
        <w:t>нструкции о порядке заполнения налоговых деклараций (расчетов) по налогам (сборам), книги покупок</w:t>
      </w:r>
      <w:r w:rsidRPr="005F61B1">
        <w:rPr>
          <w:i/>
          <w:sz w:val="30"/>
          <w:szCs w:val="30"/>
        </w:rPr>
        <w:t>, утвержденной постановлением МНС от 03.01.2019 № 2</w:t>
      </w:r>
      <w:r w:rsidR="00533858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14:paraId="08ED4851" w14:textId="50C6C791" w:rsidR="000035DA" w:rsidRDefault="000035DA" w:rsidP="004343A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Документальное подтверждение фактического вывоза товаров с территории Республики Беларусь на территорию государств - членов </w:t>
      </w:r>
      <w:r w:rsidR="00A70D81">
        <w:rPr>
          <w:sz w:val="30"/>
          <w:szCs w:val="30"/>
        </w:rPr>
        <w:t>ЕАЭС</w:t>
      </w:r>
      <w:r>
        <w:rPr>
          <w:sz w:val="30"/>
          <w:szCs w:val="30"/>
        </w:rPr>
        <w:t xml:space="preserve"> производится </w:t>
      </w:r>
      <w:r w:rsidRPr="008316D2">
        <w:rPr>
          <w:sz w:val="30"/>
          <w:szCs w:val="30"/>
          <w:u w:val="single"/>
        </w:rPr>
        <w:t xml:space="preserve">в течение </w:t>
      </w:r>
      <w:r w:rsidR="00E12AFC">
        <w:rPr>
          <w:sz w:val="30"/>
          <w:szCs w:val="30"/>
          <w:u w:val="single"/>
        </w:rPr>
        <w:t>180</w:t>
      </w:r>
      <w:r w:rsidRPr="008316D2">
        <w:rPr>
          <w:sz w:val="30"/>
          <w:szCs w:val="30"/>
          <w:u w:val="single"/>
        </w:rPr>
        <w:t xml:space="preserve"> календарных дней с даты отгрузки этих товаров</w:t>
      </w:r>
      <w:r w:rsidR="009F177E">
        <w:rPr>
          <w:sz w:val="30"/>
          <w:szCs w:val="30"/>
        </w:rPr>
        <w:t xml:space="preserve"> (п. 5 Пр</w:t>
      </w:r>
      <w:r w:rsidR="00A70D81">
        <w:rPr>
          <w:sz w:val="30"/>
          <w:szCs w:val="30"/>
        </w:rPr>
        <w:t>отокола, п. 5 ст. 124 Кодекса</w:t>
      </w:r>
      <w:r w:rsidR="009F177E">
        <w:rPr>
          <w:sz w:val="30"/>
          <w:szCs w:val="30"/>
        </w:rPr>
        <w:t>)</w:t>
      </w:r>
      <w:r>
        <w:rPr>
          <w:sz w:val="30"/>
          <w:szCs w:val="30"/>
        </w:rPr>
        <w:t xml:space="preserve">. При </w:t>
      </w:r>
      <w:r w:rsidR="00A70D81">
        <w:rPr>
          <w:sz w:val="30"/>
          <w:szCs w:val="30"/>
        </w:rPr>
        <w:t xml:space="preserve">этом, при </w:t>
      </w:r>
      <w:r>
        <w:rPr>
          <w:sz w:val="30"/>
          <w:szCs w:val="30"/>
        </w:rPr>
        <w:t>реализации товаров на основании договоров комиссии, поручения или иных аналогичны</w:t>
      </w:r>
      <w:r w:rsidR="00A70D81">
        <w:rPr>
          <w:sz w:val="30"/>
          <w:szCs w:val="30"/>
        </w:rPr>
        <w:t>х гражданско-правовых договоров отсчет</w:t>
      </w:r>
      <w:r>
        <w:rPr>
          <w:sz w:val="30"/>
          <w:szCs w:val="30"/>
        </w:rPr>
        <w:t xml:space="preserve"> </w:t>
      </w:r>
      <w:r w:rsidR="00A70D81">
        <w:rPr>
          <w:sz w:val="30"/>
          <w:szCs w:val="30"/>
        </w:rPr>
        <w:t>установленного срока осуществляется с</w:t>
      </w:r>
      <w:r>
        <w:rPr>
          <w:sz w:val="30"/>
          <w:szCs w:val="30"/>
        </w:rPr>
        <w:t xml:space="preserve"> дат</w:t>
      </w:r>
      <w:r w:rsidR="00231198">
        <w:rPr>
          <w:sz w:val="30"/>
          <w:szCs w:val="30"/>
        </w:rPr>
        <w:t>ы</w:t>
      </w:r>
      <w:r>
        <w:rPr>
          <w:sz w:val="30"/>
          <w:szCs w:val="30"/>
        </w:rPr>
        <w:t xml:space="preserve"> отгрузки товаров комиссионером, поверенным или ины</w:t>
      </w:r>
      <w:r w:rsidR="00A70D81">
        <w:rPr>
          <w:sz w:val="30"/>
          <w:szCs w:val="30"/>
        </w:rPr>
        <w:t>м аналогичным лицом покупателю</w:t>
      </w:r>
      <w:r>
        <w:rPr>
          <w:sz w:val="30"/>
          <w:szCs w:val="30"/>
        </w:rPr>
        <w:t xml:space="preserve">. </w:t>
      </w:r>
    </w:p>
    <w:p w14:paraId="27F4DCAD" w14:textId="67F80739" w:rsidR="004343A8" w:rsidRDefault="004343A8" w:rsidP="00310C6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отсутствии </w:t>
      </w:r>
      <w:r w:rsidR="008316D2">
        <w:rPr>
          <w:sz w:val="30"/>
          <w:szCs w:val="30"/>
        </w:rPr>
        <w:t xml:space="preserve">у </w:t>
      </w:r>
      <w:r w:rsidR="005B527F">
        <w:rPr>
          <w:sz w:val="30"/>
          <w:szCs w:val="30"/>
        </w:rPr>
        <w:t xml:space="preserve">белорусского </w:t>
      </w:r>
      <w:r w:rsidR="008316D2">
        <w:rPr>
          <w:sz w:val="30"/>
          <w:szCs w:val="30"/>
        </w:rPr>
        <w:t xml:space="preserve">экспортера подтверждающих </w:t>
      </w:r>
      <w:r>
        <w:rPr>
          <w:sz w:val="30"/>
          <w:szCs w:val="30"/>
        </w:rPr>
        <w:t>документов</w:t>
      </w:r>
      <w:r w:rsidR="008316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 представления налоговой декларации (расчета) по </w:t>
      </w:r>
      <w:r w:rsidR="005B527F">
        <w:rPr>
          <w:sz w:val="30"/>
          <w:szCs w:val="30"/>
        </w:rPr>
        <w:t>НДС</w:t>
      </w:r>
      <w:r w:rsidR="00A63AB6">
        <w:rPr>
          <w:sz w:val="30"/>
          <w:szCs w:val="30"/>
        </w:rPr>
        <w:t xml:space="preserve">, </w:t>
      </w:r>
      <w:r w:rsidR="00CF6CE6">
        <w:rPr>
          <w:sz w:val="30"/>
          <w:szCs w:val="30"/>
        </w:rPr>
        <w:t xml:space="preserve">налоговой декларации (расчета) по </w:t>
      </w:r>
      <w:r w:rsidR="00A63AB6">
        <w:rPr>
          <w:sz w:val="30"/>
          <w:szCs w:val="30"/>
        </w:rPr>
        <w:t>акцизам</w:t>
      </w:r>
      <w:r>
        <w:rPr>
          <w:sz w:val="30"/>
          <w:szCs w:val="30"/>
        </w:rPr>
        <w:t xml:space="preserve"> за тот отчетный период, в котором не истек </w:t>
      </w:r>
      <w:r w:rsidR="00A70D81">
        <w:rPr>
          <w:sz w:val="30"/>
          <w:szCs w:val="30"/>
        </w:rPr>
        <w:t>установленный</w:t>
      </w:r>
      <w:r>
        <w:rPr>
          <w:sz w:val="30"/>
          <w:szCs w:val="30"/>
        </w:rPr>
        <w:t xml:space="preserve"> срок, обороты по реализации товаров в налоговой декларации (расчете) по </w:t>
      </w:r>
      <w:r w:rsidR="005B527F">
        <w:rPr>
          <w:sz w:val="30"/>
          <w:szCs w:val="30"/>
        </w:rPr>
        <w:t>НДС</w:t>
      </w:r>
      <w:r w:rsidR="00A63AB6">
        <w:rPr>
          <w:sz w:val="30"/>
          <w:szCs w:val="30"/>
        </w:rPr>
        <w:t xml:space="preserve">, </w:t>
      </w:r>
      <w:r w:rsidR="005B527F">
        <w:rPr>
          <w:sz w:val="30"/>
          <w:szCs w:val="30"/>
        </w:rPr>
        <w:t xml:space="preserve">объекты налогообложения акцизами </w:t>
      </w:r>
      <w:r w:rsidR="00CF6CE6">
        <w:rPr>
          <w:sz w:val="30"/>
          <w:szCs w:val="30"/>
        </w:rPr>
        <w:t xml:space="preserve">в налоговой декларации (расчете) по акцизам </w:t>
      </w:r>
      <w:r>
        <w:rPr>
          <w:sz w:val="30"/>
          <w:szCs w:val="30"/>
        </w:rPr>
        <w:t>не отражаются.</w:t>
      </w:r>
    </w:p>
    <w:p w14:paraId="6D1D5931" w14:textId="126AD2D6" w:rsidR="00D12B9C" w:rsidRDefault="005B527F" w:rsidP="004343A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Белорусский э</w:t>
      </w:r>
      <w:r w:rsidR="000918D4">
        <w:rPr>
          <w:sz w:val="30"/>
          <w:szCs w:val="30"/>
        </w:rPr>
        <w:t>кспортер, который</w:t>
      </w:r>
      <w:r w:rsidR="000918D4" w:rsidRPr="00C109E9">
        <w:rPr>
          <w:sz w:val="30"/>
          <w:szCs w:val="30"/>
        </w:rPr>
        <w:t xml:space="preserve"> </w:t>
      </w:r>
      <w:r w:rsidR="00A70D81">
        <w:rPr>
          <w:sz w:val="30"/>
          <w:szCs w:val="30"/>
        </w:rPr>
        <w:t>в продолжительный период</w:t>
      </w:r>
      <w:r w:rsidR="00E15504" w:rsidRPr="00C109E9">
        <w:rPr>
          <w:sz w:val="30"/>
          <w:szCs w:val="30"/>
        </w:rPr>
        <w:t xml:space="preserve"> (</w:t>
      </w:r>
      <w:r w:rsidR="00E15504" w:rsidRPr="002D6774">
        <w:rPr>
          <w:sz w:val="30"/>
          <w:szCs w:val="30"/>
          <w:u w:val="single"/>
        </w:rPr>
        <w:t>более 90</w:t>
      </w:r>
      <w:r w:rsidR="00E15504" w:rsidRPr="00C109E9">
        <w:rPr>
          <w:sz w:val="30"/>
          <w:szCs w:val="30"/>
        </w:rPr>
        <w:t xml:space="preserve"> </w:t>
      </w:r>
      <w:r w:rsidR="00E15504" w:rsidRPr="008316D2">
        <w:rPr>
          <w:sz w:val="30"/>
          <w:szCs w:val="30"/>
          <w:u w:val="single"/>
        </w:rPr>
        <w:t>календ</w:t>
      </w:r>
      <w:r w:rsidR="00E15504">
        <w:rPr>
          <w:sz w:val="30"/>
          <w:szCs w:val="30"/>
          <w:u w:val="single"/>
        </w:rPr>
        <w:t xml:space="preserve">арных дней с даты отгрузки </w:t>
      </w:r>
      <w:r w:rsidR="00E15504" w:rsidRPr="008316D2">
        <w:rPr>
          <w:sz w:val="30"/>
          <w:szCs w:val="30"/>
          <w:u w:val="single"/>
        </w:rPr>
        <w:t>товаров</w:t>
      </w:r>
      <w:r w:rsidR="00E15504" w:rsidRPr="00C109E9">
        <w:rPr>
          <w:sz w:val="30"/>
          <w:szCs w:val="30"/>
        </w:rPr>
        <w:t>)</w:t>
      </w:r>
      <w:r w:rsidR="000918D4">
        <w:rPr>
          <w:sz w:val="30"/>
          <w:szCs w:val="30"/>
        </w:rPr>
        <w:t xml:space="preserve"> </w:t>
      </w:r>
      <w:r w:rsidR="00E15504" w:rsidRPr="00C109E9">
        <w:rPr>
          <w:sz w:val="30"/>
          <w:szCs w:val="30"/>
        </w:rPr>
        <w:t>не получ</w:t>
      </w:r>
      <w:r w:rsidR="00E12AFC">
        <w:rPr>
          <w:sz w:val="30"/>
          <w:szCs w:val="30"/>
        </w:rPr>
        <w:t>и</w:t>
      </w:r>
      <w:r w:rsidR="00E15504">
        <w:rPr>
          <w:sz w:val="30"/>
          <w:szCs w:val="30"/>
        </w:rPr>
        <w:t>л от импортера</w:t>
      </w:r>
      <w:r w:rsidR="00E15504" w:rsidRPr="00C109E9">
        <w:rPr>
          <w:sz w:val="30"/>
          <w:szCs w:val="30"/>
        </w:rPr>
        <w:t xml:space="preserve"> заявлени</w:t>
      </w:r>
      <w:r w:rsidR="00E15504">
        <w:rPr>
          <w:sz w:val="30"/>
          <w:szCs w:val="30"/>
        </w:rPr>
        <w:t>е</w:t>
      </w:r>
      <w:r w:rsidR="00AE3369">
        <w:rPr>
          <w:sz w:val="30"/>
          <w:szCs w:val="30"/>
        </w:rPr>
        <w:t>,</w:t>
      </w:r>
      <w:r w:rsidR="00E15504" w:rsidRPr="00C109E9">
        <w:rPr>
          <w:sz w:val="30"/>
          <w:szCs w:val="30"/>
        </w:rPr>
        <w:t xml:space="preserve"> </w:t>
      </w:r>
      <w:r w:rsidR="00E15504">
        <w:rPr>
          <w:sz w:val="30"/>
          <w:szCs w:val="30"/>
        </w:rPr>
        <w:t>в</w:t>
      </w:r>
      <w:r w:rsidR="000035DA" w:rsidRPr="00C109E9">
        <w:rPr>
          <w:sz w:val="30"/>
          <w:szCs w:val="30"/>
        </w:rPr>
        <w:t xml:space="preserve"> </w:t>
      </w:r>
      <w:r w:rsidR="00092296">
        <w:rPr>
          <w:sz w:val="30"/>
          <w:szCs w:val="30"/>
        </w:rPr>
        <w:t xml:space="preserve">целях </w:t>
      </w:r>
      <w:r w:rsidR="00E15504">
        <w:rPr>
          <w:sz w:val="30"/>
          <w:szCs w:val="30"/>
        </w:rPr>
        <w:t xml:space="preserve">предотвращения необоснованного отвлечения оборотных средств </w:t>
      </w:r>
      <w:r w:rsidR="00AE3369">
        <w:rPr>
          <w:sz w:val="30"/>
          <w:szCs w:val="30"/>
        </w:rPr>
        <w:t>вправе</w:t>
      </w:r>
      <w:r w:rsidR="00573E7A">
        <w:rPr>
          <w:sz w:val="30"/>
          <w:szCs w:val="30"/>
        </w:rPr>
        <w:t xml:space="preserve"> направить</w:t>
      </w:r>
      <w:r w:rsidR="00AE3369">
        <w:rPr>
          <w:sz w:val="30"/>
          <w:szCs w:val="30"/>
        </w:rPr>
        <w:t xml:space="preserve"> в </w:t>
      </w:r>
      <w:r w:rsidR="000918D4">
        <w:rPr>
          <w:sz w:val="30"/>
          <w:szCs w:val="30"/>
        </w:rPr>
        <w:t>инспекцию МНС</w:t>
      </w:r>
      <w:r w:rsidR="00AE3369">
        <w:rPr>
          <w:sz w:val="30"/>
          <w:szCs w:val="30"/>
        </w:rPr>
        <w:t xml:space="preserve"> по месту постановки на учет</w:t>
      </w:r>
      <w:r w:rsidR="000035DA" w:rsidRPr="00C109E9">
        <w:rPr>
          <w:sz w:val="30"/>
          <w:szCs w:val="30"/>
        </w:rPr>
        <w:t xml:space="preserve"> </w:t>
      </w:r>
      <w:r w:rsidR="00573E7A">
        <w:rPr>
          <w:sz w:val="30"/>
          <w:szCs w:val="30"/>
        </w:rPr>
        <w:t>обращение</w:t>
      </w:r>
      <w:r w:rsidR="00231198">
        <w:rPr>
          <w:sz w:val="30"/>
          <w:szCs w:val="30"/>
        </w:rPr>
        <w:t>,</w:t>
      </w:r>
      <w:r w:rsidR="00573E7A">
        <w:rPr>
          <w:sz w:val="30"/>
          <w:szCs w:val="30"/>
        </w:rPr>
        <w:t xml:space="preserve"> с</w:t>
      </w:r>
      <w:r w:rsidR="00E34D5E">
        <w:rPr>
          <w:sz w:val="30"/>
          <w:szCs w:val="30"/>
        </w:rPr>
        <w:t>одержащее</w:t>
      </w:r>
      <w:r w:rsidR="00573E7A">
        <w:rPr>
          <w:sz w:val="30"/>
          <w:szCs w:val="30"/>
        </w:rPr>
        <w:t xml:space="preserve"> </w:t>
      </w:r>
      <w:r w:rsidR="00E34D5E">
        <w:rPr>
          <w:sz w:val="30"/>
          <w:szCs w:val="30"/>
        </w:rPr>
        <w:t>сведения об</w:t>
      </w:r>
      <w:r w:rsidR="00D000F2">
        <w:rPr>
          <w:sz w:val="30"/>
          <w:szCs w:val="30"/>
        </w:rPr>
        <w:t xml:space="preserve"> отсутстви</w:t>
      </w:r>
      <w:r w:rsidR="00E34D5E">
        <w:rPr>
          <w:sz w:val="30"/>
          <w:szCs w:val="30"/>
        </w:rPr>
        <w:t>и</w:t>
      </w:r>
      <w:r w:rsidR="00D000F2">
        <w:rPr>
          <w:sz w:val="30"/>
          <w:szCs w:val="30"/>
        </w:rPr>
        <w:t xml:space="preserve"> заявления</w:t>
      </w:r>
      <w:r w:rsidR="00D12B9C">
        <w:rPr>
          <w:sz w:val="30"/>
          <w:szCs w:val="30"/>
        </w:rPr>
        <w:t xml:space="preserve">, </w:t>
      </w:r>
      <w:r w:rsidR="00E34D5E">
        <w:rPr>
          <w:sz w:val="30"/>
          <w:szCs w:val="30"/>
        </w:rPr>
        <w:t xml:space="preserve">о </w:t>
      </w:r>
      <w:r w:rsidR="00D12B9C">
        <w:rPr>
          <w:sz w:val="30"/>
          <w:szCs w:val="30"/>
        </w:rPr>
        <w:t>результат</w:t>
      </w:r>
      <w:r w:rsidR="00E34D5E">
        <w:rPr>
          <w:sz w:val="30"/>
          <w:szCs w:val="30"/>
        </w:rPr>
        <w:t>ах</w:t>
      </w:r>
      <w:r w:rsidR="00D12B9C">
        <w:rPr>
          <w:sz w:val="30"/>
          <w:szCs w:val="30"/>
        </w:rPr>
        <w:t xml:space="preserve"> переписки</w:t>
      </w:r>
      <w:r w:rsidR="00E34D5E">
        <w:rPr>
          <w:sz w:val="30"/>
          <w:szCs w:val="30"/>
        </w:rPr>
        <w:t xml:space="preserve"> (переговоров)</w:t>
      </w:r>
      <w:r w:rsidR="00D12B9C">
        <w:rPr>
          <w:sz w:val="30"/>
          <w:szCs w:val="30"/>
        </w:rPr>
        <w:t xml:space="preserve"> с </w:t>
      </w:r>
      <w:r w:rsidR="006A45F6">
        <w:rPr>
          <w:sz w:val="30"/>
          <w:szCs w:val="30"/>
        </w:rPr>
        <w:t>импортером</w:t>
      </w:r>
      <w:r w:rsidR="00D12B9C">
        <w:rPr>
          <w:sz w:val="30"/>
          <w:szCs w:val="30"/>
        </w:rPr>
        <w:t xml:space="preserve"> о причинах не представления им заявления </w:t>
      </w:r>
      <w:r w:rsidR="00D000F2">
        <w:rPr>
          <w:sz w:val="30"/>
          <w:szCs w:val="30"/>
        </w:rPr>
        <w:t>и просьб</w:t>
      </w:r>
      <w:r w:rsidR="000918D4">
        <w:rPr>
          <w:sz w:val="30"/>
          <w:szCs w:val="30"/>
        </w:rPr>
        <w:t>у</w:t>
      </w:r>
      <w:r w:rsidR="00D000F2">
        <w:rPr>
          <w:sz w:val="30"/>
          <w:szCs w:val="30"/>
        </w:rPr>
        <w:t xml:space="preserve"> </w:t>
      </w:r>
      <w:r w:rsidR="00D12B9C">
        <w:rPr>
          <w:sz w:val="30"/>
          <w:szCs w:val="30"/>
        </w:rPr>
        <w:t xml:space="preserve">проинформировать налоговые органы государства-члена ЕАЭС о факте поставки товаров </w:t>
      </w:r>
      <w:r w:rsidR="00E34D5E">
        <w:rPr>
          <w:sz w:val="30"/>
          <w:szCs w:val="30"/>
        </w:rPr>
        <w:t xml:space="preserve">в адрес </w:t>
      </w:r>
      <w:r w:rsidR="006A45F6">
        <w:rPr>
          <w:sz w:val="30"/>
          <w:szCs w:val="30"/>
        </w:rPr>
        <w:t>импортера</w:t>
      </w:r>
      <w:r w:rsidR="00C237B1">
        <w:rPr>
          <w:sz w:val="30"/>
          <w:szCs w:val="30"/>
        </w:rPr>
        <w:t xml:space="preserve"> (далее - обращение)</w:t>
      </w:r>
      <w:r w:rsidR="00E34D5E">
        <w:rPr>
          <w:sz w:val="30"/>
          <w:szCs w:val="30"/>
        </w:rPr>
        <w:t xml:space="preserve">. </w:t>
      </w:r>
      <w:r w:rsidR="00D000F2">
        <w:rPr>
          <w:sz w:val="30"/>
          <w:szCs w:val="30"/>
        </w:rPr>
        <w:t xml:space="preserve">К обращению следует </w:t>
      </w:r>
      <w:r w:rsidR="00573E7A">
        <w:rPr>
          <w:sz w:val="30"/>
          <w:szCs w:val="30"/>
        </w:rPr>
        <w:t>прилож</w:t>
      </w:r>
      <w:r w:rsidR="00D000F2">
        <w:rPr>
          <w:sz w:val="30"/>
          <w:szCs w:val="30"/>
        </w:rPr>
        <w:t xml:space="preserve">ить </w:t>
      </w:r>
      <w:r w:rsidR="00573E7A">
        <w:rPr>
          <w:sz w:val="30"/>
          <w:szCs w:val="30"/>
        </w:rPr>
        <w:t>заверенны</w:t>
      </w:r>
      <w:r w:rsidR="00D000F2">
        <w:rPr>
          <w:sz w:val="30"/>
          <w:szCs w:val="30"/>
        </w:rPr>
        <w:t>е</w:t>
      </w:r>
      <w:r w:rsidR="000918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белорусским </w:t>
      </w:r>
      <w:r w:rsidR="000918D4">
        <w:rPr>
          <w:sz w:val="30"/>
          <w:szCs w:val="30"/>
        </w:rPr>
        <w:t>экспортером</w:t>
      </w:r>
      <w:r w:rsidR="00573E7A">
        <w:rPr>
          <w:sz w:val="30"/>
          <w:szCs w:val="30"/>
        </w:rPr>
        <w:t xml:space="preserve"> копи</w:t>
      </w:r>
      <w:r w:rsidR="00D000F2">
        <w:rPr>
          <w:sz w:val="30"/>
          <w:szCs w:val="30"/>
        </w:rPr>
        <w:t>и</w:t>
      </w:r>
      <w:r w:rsidR="00573E7A">
        <w:rPr>
          <w:sz w:val="30"/>
          <w:szCs w:val="30"/>
        </w:rPr>
        <w:t xml:space="preserve"> договора </w:t>
      </w:r>
      <w:r w:rsidR="00D000F2">
        <w:rPr>
          <w:sz w:val="30"/>
          <w:szCs w:val="30"/>
        </w:rPr>
        <w:t xml:space="preserve">с </w:t>
      </w:r>
      <w:r w:rsidR="006A45F6">
        <w:rPr>
          <w:sz w:val="30"/>
          <w:szCs w:val="30"/>
        </w:rPr>
        <w:t xml:space="preserve">импортером </w:t>
      </w:r>
      <w:r w:rsidR="000918D4">
        <w:rPr>
          <w:sz w:val="30"/>
          <w:szCs w:val="30"/>
        </w:rPr>
        <w:t xml:space="preserve">и </w:t>
      </w:r>
      <w:r w:rsidR="00573E7A">
        <w:rPr>
          <w:sz w:val="30"/>
          <w:szCs w:val="30"/>
        </w:rPr>
        <w:t>товаросопроводительны</w:t>
      </w:r>
      <w:r w:rsidR="006A45F6">
        <w:rPr>
          <w:sz w:val="30"/>
          <w:szCs w:val="30"/>
        </w:rPr>
        <w:t>х</w:t>
      </w:r>
      <w:r w:rsidR="00D000F2">
        <w:rPr>
          <w:sz w:val="30"/>
          <w:szCs w:val="30"/>
        </w:rPr>
        <w:t xml:space="preserve"> </w:t>
      </w:r>
      <w:r w:rsidR="00573E7A">
        <w:rPr>
          <w:sz w:val="30"/>
          <w:szCs w:val="30"/>
        </w:rPr>
        <w:t>документ</w:t>
      </w:r>
      <w:r w:rsidR="006A45F6">
        <w:rPr>
          <w:sz w:val="30"/>
          <w:szCs w:val="30"/>
        </w:rPr>
        <w:t>ов</w:t>
      </w:r>
      <w:r w:rsidR="00D000F2">
        <w:rPr>
          <w:sz w:val="30"/>
          <w:szCs w:val="30"/>
        </w:rPr>
        <w:t xml:space="preserve"> на отгрузку товар</w:t>
      </w:r>
      <w:r>
        <w:rPr>
          <w:sz w:val="30"/>
          <w:szCs w:val="30"/>
        </w:rPr>
        <w:t>ов</w:t>
      </w:r>
      <w:r w:rsidR="006A45F6">
        <w:rPr>
          <w:sz w:val="30"/>
          <w:szCs w:val="30"/>
        </w:rPr>
        <w:t xml:space="preserve"> в его адрес</w:t>
      </w:r>
      <w:r w:rsidR="00D12B9C">
        <w:rPr>
          <w:sz w:val="30"/>
          <w:szCs w:val="30"/>
        </w:rPr>
        <w:t>.</w:t>
      </w:r>
    </w:p>
    <w:p w14:paraId="3540109B" w14:textId="1C1F16FB" w:rsidR="00E15504" w:rsidRDefault="00C237B1" w:rsidP="004343A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получении </w:t>
      </w:r>
      <w:r w:rsidR="004350E0">
        <w:rPr>
          <w:sz w:val="30"/>
          <w:szCs w:val="30"/>
        </w:rPr>
        <w:t xml:space="preserve">от </w:t>
      </w:r>
      <w:r w:rsidR="005B527F">
        <w:rPr>
          <w:sz w:val="30"/>
          <w:szCs w:val="30"/>
        </w:rPr>
        <w:t xml:space="preserve">белорусского </w:t>
      </w:r>
      <w:r w:rsidR="004350E0">
        <w:rPr>
          <w:sz w:val="30"/>
          <w:szCs w:val="30"/>
        </w:rPr>
        <w:t xml:space="preserve">экспортера </w:t>
      </w:r>
      <w:r>
        <w:rPr>
          <w:sz w:val="30"/>
          <w:szCs w:val="30"/>
        </w:rPr>
        <w:t xml:space="preserve">обращения и прилагаемых к нему документов, инспекция МНС </w:t>
      </w:r>
      <w:r w:rsidR="00F24689" w:rsidRPr="00C109E9">
        <w:rPr>
          <w:sz w:val="30"/>
          <w:szCs w:val="30"/>
        </w:rPr>
        <w:t xml:space="preserve">для выяснения всех </w:t>
      </w:r>
      <w:r w:rsidR="00F24689" w:rsidRPr="00C109E9">
        <w:rPr>
          <w:sz w:val="30"/>
          <w:szCs w:val="30"/>
        </w:rPr>
        <w:lastRenderedPageBreak/>
        <w:t>обстоятельств, имеющих отношение к поставкам товар</w:t>
      </w:r>
      <w:r w:rsidR="005B527F">
        <w:rPr>
          <w:sz w:val="30"/>
          <w:szCs w:val="30"/>
        </w:rPr>
        <w:t>ов</w:t>
      </w:r>
      <w:r w:rsidR="00397AAC">
        <w:rPr>
          <w:sz w:val="30"/>
          <w:szCs w:val="30"/>
        </w:rPr>
        <w:t xml:space="preserve"> импортеру за пределы Республики Беларусь</w:t>
      </w:r>
      <w:r w:rsidR="00F24689" w:rsidRPr="00C109E9">
        <w:rPr>
          <w:sz w:val="30"/>
          <w:szCs w:val="30"/>
        </w:rPr>
        <w:t xml:space="preserve">, </w:t>
      </w:r>
      <w:r w:rsidR="00397AAC">
        <w:rPr>
          <w:sz w:val="30"/>
          <w:szCs w:val="30"/>
        </w:rPr>
        <w:t>причин</w:t>
      </w:r>
      <w:r w:rsidR="00F24689" w:rsidRPr="00C109E9">
        <w:rPr>
          <w:sz w:val="30"/>
          <w:szCs w:val="30"/>
        </w:rPr>
        <w:t xml:space="preserve"> отсутствия заявлений</w:t>
      </w:r>
      <w:r w:rsidR="00397AAC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формирует проект запроса </w:t>
      </w:r>
      <w:r w:rsidRPr="00C109E9">
        <w:rPr>
          <w:sz w:val="30"/>
          <w:szCs w:val="30"/>
        </w:rPr>
        <w:t>в налоговый орган государства-члена</w:t>
      </w:r>
      <w:r w:rsidR="00231198">
        <w:rPr>
          <w:sz w:val="30"/>
          <w:szCs w:val="30"/>
        </w:rPr>
        <w:t xml:space="preserve"> ЕАЭС</w:t>
      </w:r>
      <w:r w:rsidRPr="00C109E9">
        <w:rPr>
          <w:sz w:val="30"/>
          <w:szCs w:val="30"/>
        </w:rPr>
        <w:t>, на территорию которого импортированы товары</w:t>
      </w:r>
      <w:r>
        <w:rPr>
          <w:sz w:val="30"/>
          <w:szCs w:val="30"/>
        </w:rPr>
        <w:t xml:space="preserve"> и направляет его </w:t>
      </w:r>
      <w:r w:rsidRPr="00091E6E">
        <w:rPr>
          <w:sz w:val="30"/>
          <w:szCs w:val="30"/>
        </w:rPr>
        <w:t>в инспекцию МНС по соответствующей области</w:t>
      </w:r>
      <w:r w:rsidR="00220BED" w:rsidRPr="00091E6E">
        <w:rPr>
          <w:sz w:val="30"/>
          <w:szCs w:val="30"/>
        </w:rPr>
        <w:t xml:space="preserve"> </w:t>
      </w:r>
      <w:r w:rsidRPr="00091E6E">
        <w:rPr>
          <w:sz w:val="30"/>
          <w:szCs w:val="30"/>
        </w:rPr>
        <w:t>(г. Минску).</w:t>
      </w:r>
    </w:p>
    <w:p w14:paraId="5727EB02" w14:textId="244C0613" w:rsidR="00F9034B" w:rsidRPr="00C109E9" w:rsidRDefault="000D08D0" w:rsidP="005E57A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109E9">
        <w:rPr>
          <w:sz w:val="30"/>
          <w:szCs w:val="30"/>
        </w:rPr>
        <w:t xml:space="preserve">Запрос направляется с указанием </w:t>
      </w:r>
      <w:r w:rsidR="00327E2A">
        <w:rPr>
          <w:sz w:val="30"/>
          <w:szCs w:val="30"/>
        </w:rPr>
        <w:t>соответствующего с</w:t>
      </w:r>
      <w:r w:rsidR="006C1E12" w:rsidRPr="00C109E9">
        <w:rPr>
          <w:sz w:val="30"/>
          <w:szCs w:val="30"/>
        </w:rPr>
        <w:t>оглашени</w:t>
      </w:r>
      <w:r w:rsidRPr="00C109E9">
        <w:rPr>
          <w:sz w:val="30"/>
          <w:szCs w:val="30"/>
        </w:rPr>
        <w:t>я (в зависимости от государства-члена</w:t>
      </w:r>
      <w:r w:rsidR="00231198">
        <w:rPr>
          <w:sz w:val="30"/>
          <w:szCs w:val="30"/>
        </w:rPr>
        <w:t xml:space="preserve"> ЕАЭС</w:t>
      </w:r>
      <w:r w:rsidRPr="00C109E9">
        <w:rPr>
          <w:sz w:val="30"/>
          <w:szCs w:val="30"/>
        </w:rPr>
        <w:t xml:space="preserve">, на территорию которого </w:t>
      </w:r>
      <w:r w:rsidR="00327E2A">
        <w:rPr>
          <w:sz w:val="30"/>
          <w:szCs w:val="30"/>
        </w:rPr>
        <w:t xml:space="preserve">согласно представленным </w:t>
      </w:r>
      <w:r w:rsidR="005B527F">
        <w:rPr>
          <w:sz w:val="30"/>
          <w:szCs w:val="30"/>
        </w:rPr>
        <w:t xml:space="preserve">белорусским </w:t>
      </w:r>
      <w:r w:rsidR="00327E2A">
        <w:rPr>
          <w:sz w:val="30"/>
          <w:szCs w:val="30"/>
        </w:rPr>
        <w:t xml:space="preserve">экспортером товаросопроводительным документам </w:t>
      </w:r>
      <w:r w:rsidRPr="00C109E9">
        <w:rPr>
          <w:sz w:val="30"/>
          <w:szCs w:val="30"/>
        </w:rPr>
        <w:t>импортированы товары)</w:t>
      </w:r>
      <w:r w:rsidR="00583BD3">
        <w:rPr>
          <w:sz w:val="30"/>
          <w:szCs w:val="30"/>
        </w:rPr>
        <w:t>.</w:t>
      </w:r>
    </w:p>
    <w:p w14:paraId="3713BE85" w14:textId="22A51EA8" w:rsidR="005C544C" w:rsidRPr="00583BD3" w:rsidRDefault="005C544C" w:rsidP="00F83B1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  <w:lang w:val="en-US"/>
        </w:rPr>
      </w:pPr>
      <w:r>
        <w:rPr>
          <w:rStyle w:val="itemtext1"/>
          <w:rFonts w:ascii="Times New Roman" w:hAnsi="Times New Roman" w:cs="Times New Roman"/>
          <w:sz w:val="30"/>
          <w:szCs w:val="30"/>
        </w:rPr>
        <w:t xml:space="preserve"> </w:t>
      </w:r>
      <w:r w:rsidR="00583BD3">
        <w:rPr>
          <w:rStyle w:val="itemtext1"/>
          <w:rFonts w:ascii="Times New Roman" w:hAnsi="Times New Roman" w:cs="Times New Roman"/>
          <w:sz w:val="30"/>
          <w:szCs w:val="30"/>
          <w:lang w:val="en-US"/>
        </w:rPr>
        <w:t>&lt;…&gt;.</w:t>
      </w:r>
    </w:p>
    <w:p w14:paraId="57F12F2F" w14:textId="5D837D85" w:rsidR="001E4365" w:rsidRPr="00A42DEE" w:rsidRDefault="001E4365" w:rsidP="00A26E38">
      <w:pPr>
        <w:autoSpaceDE w:val="0"/>
        <w:autoSpaceDN w:val="0"/>
        <w:adjustRightInd w:val="0"/>
        <w:spacing w:line="360" w:lineRule="auto"/>
        <w:jc w:val="both"/>
        <w:outlineLvl w:val="0"/>
        <w:rPr>
          <w:sz w:val="30"/>
          <w:szCs w:val="30"/>
        </w:rPr>
      </w:pPr>
    </w:p>
    <w:p w14:paraId="5AAC1116" w14:textId="4D50B324" w:rsidR="00A3543F" w:rsidRPr="00A42DEE" w:rsidRDefault="0097745F" w:rsidP="00A3543F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outlineLvl w:val="4"/>
        <w:rPr>
          <w:sz w:val="30"/>
          <w:szCs w:val="30"/>
        </w:rPr>
      </w:pPr>
      <w:r>
        <w:rPr>
          <w:sz w:val="30"/>
          <w:szCs w:val="30"/>
        </w:rPr>
        <w:t>З</w:t>
      </w:r>
      <w:r w:rsidR="00A3543F" w:rsidRPr="00A42DEE">
        <w:rPr>
          <w:sz w:val="30"/>
          <w:szCs w:val="30"/>
        </w:rPr>
        <w:t>аместитель Министра</w:t>
      </w:r>
      <w:r w:rsidR="00A3543F" w:rsidRPr="00A42DEE">
        <w:rPr>
          <w:sz w:val="30"/>
          <w:szCs w:val="30"/>
        </w:rPr>
        <w:tab/>
      </w:r>
      <w:proofErr w:type="spellStart"/>
      <w:r w:rsidR="00C109E9">
        <w:rPr>
          <w:sz w:val="30"/>
          <w:szCs w:val="30"/>
        </w:rPr>
        <w:t>С.В.Еськова</w:t>
      </w:r>
      <w:proofErr w:type="spellEnd"/>
    </w:p>
    <w:p w14:paraId="4F256F81" w14:textId="12341FE9" w:rsidR="00FC46F4" w:rsidRDefault="00FC46F4" w:rsidP="00532919">
      <w:pPr>
        <w:rPr>
          <w:sz w:val="18"/>
          <w:szCs w:val="18"/>
        </w:rPr>
      </w:pPr>
    </w:p>
    <w:sectPr w:rsidR="00FC46F4" w:rsidSect="00532919">
      <w:headerReference w:type="even" r:id="rId14"/>
      <w:headerReference w:type="default" r:id="rId15"/>
      <w:headerReference w:type="first" r:id="rId16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61BE" w14:textId="77777777" w:rsidR="00766DCF" w:rsidRDefault="00766DCF">
      <w:r>
        <w:separator/>
      </w:r>
    </w:p>
  </w:endnote>
  <w:endnote w:type="continuationSeparator" w:id="0">
    <w:p w14:paraId="1EDA7205" w14:textId="77777777" w:rsidR="00766DCF" w:rsidRDefault="0076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0B54" w14:textId="77777777" w:rsidR="00766DCF" w:rsidRDefault="00766DCF">
      <w:r>
        <w:separator/>
      </w:r>
    </w:p>
  </w:footnote>
  <w:footnote w:type="continuationSeparator" w:id="0">
    <w:p w14:paraId="6FEA5E16" w14:textId="77777777" w:rsidR="00766DCF" w:rsidRDefault="0076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1EC1" w14:textId="77777777" w:rsidR="00CD7B4A" w:rsidRDefault="0017168E" w:rsidP="00CC67B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7B4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72D697" w14:textId="77777777" w:rsidR="00CD7B4A" w:rsidRDefault="00CD7B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0F3F" w14:textId="432AE1C6" w:rsidR="00CD7B4A" w:rsidRPr="008E66B3" w:rsidRDefault="0017168E" w:rsidP="00CC67B9">
    <w:pPr>
      <w:pStyle w:val="a4"/>
      <w:framePr w:wrap="around" w:vAnchor="text" w:hAnchor="margin" w:xAlign="center" w:y="1"/>
      <w:rPr>
        <w:rStyle w:val="a9"/>
        <w:sz w:val="22"/>
        <w:szCs w:val="22"/>
      </w:rPr>
    </w:pPr>
    <w:r w:rsidRPr="008E66B3">
      <w:rPr>
        <w:rStyle w:val="a9"/>
        <w:sz w:val="22"/>
        <w:szCs w:val="22"/>
      </w:rPr>
      <w:fldChar w:fldCharType="begin"/>
    </w:r>
    <w:r w:rsidR="00CD7B4A" w:rsidRPr="008E66B3">
      <w:rPr>
        <w:rStyle w:val="a9"/>
        <w:sz w:val="22"/>
        <w:szCs w:val="22"/>
      </w:rPr>
      <w:instrText xml:space="preserve">PAGE  </w:instrText>
    </w:r>
    <w:r w:rsidRPr="008E66B3">
      <w:rPr>
        <w:rStyle w:val="a9"/>
        <w:sz w:val="22"/>
        <w:szCs w:val="22"/>
      </w:rPr>
      <w:fldChar w:fldCharType="separate"/>
    </w:r>
    <w:r w:rsidR="008E66B3">
      <w:rPr>
        <w:rStyle w:val="a9"/>
        <w:noProof/>
        <w:sz w:val="22"/>
        <w:szCs w:val="22"/>
      </w:rPr>
      <w:t>3</w:t>
    </w:r>
    <w:r w:rsidRPr="008E66B3">
      <w:rPr>
        <w:rStyle w:val="a9"/>
        <w:sz w:val="22"/>
        <w:szCs w:val="22"/>
      </w:rPr>
      <w:fldChar w:fldCharType="end"/>
    </w:r>
  </w:p>
  <w:p w14:paraId="777B91BB" w14:textId="77777777" w:rsidR="00CD7B4A" w:rsidRPr="00F8116E" w:rsidRDefault="00CD7B4A" w:rsidP="00F8116E">
    <w:pPr>
      <w:pStyle w:val="a4"/>
      <w:tabs>
        <w:tab w:val="left" w:pos="8500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D7FF" w14:textId="19FFE007" w:rsidR="00B42A45" w:rsidRDefault="008E66B3" w:rsidP="008E66B3">
    <w:pPr>
      <w:pStyle w:val="a4"/>
      <w:tabs>
        <w:tab w:val="clear" w:pos="9355"/>
      </w:tabs>
      <w:jc w:val="right"/>
    </w:pPr>
    <w:r>
      <w:rPr>
        <w:sz w:val="18"/>
        <w:szCs w:val="18"/>
      </w:rPr>
      <w:tab/>
    </w:r>
    <w:r>
      <w:rPr>
        <w:sz w:val="18"/>
        <w:szCs w:val="18"/>
      </w:rPr>
      <w:tab/>
    </w:r>
    <w:r w:rsidR="003D0AF6" w:rsidRPr="00644506">
      <w:rPr>
        <w:sz w:val="18"/>
        <w:szCs w:val="18"/>
      </w:rPr>
      <w:t>ОКОГУ 03240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3EB9"/>
    <w:multiLevelType w:val="hybridMultilevel"/>
    <w:tmpl w:val="7EB420FC"/>
    <w:lvl w:ilvl="0" w:tplc="3BB6388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EBD"/>
    <w:multiLevelType w:val="hybridMultilevel"/>
    <w:tmpl w:val="4FC6D780"/>
    <w:lvl w:ilvl="0" w:tplc="057A90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695363C"/>
    <w:multiLevelType w:val="hybridMultilevel"/>
    <w:tmpl w:val="6BC4AE1E"/>
    <w:lvl w:ilvl="0" w:tplc="B3EC0B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D37D22"/>
    <w:multiLevelType w:val="multilevel"/>
    <w:tmpl w:val="B8923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25"/>
    <w:rsid w:val="00001054"/>
    <w:rsid w:val="00002AB9"/>
    <w:rsid w:val="000035DA"/>
    <w:rsid w:val="00004713"/>
    <w:rsid w:val="00004DFD"/>
    <w:rsid w:val="00006790"/>
    <w:rsid w:val="000119F3"/>
    <w:rsid w:val="000128D0"/>
    <w:rsid w:val="00014486"/>
    <w:rsid w:val="00015A37"/>
    <w:rsid w:val="0001630A"/>
    <w:rsid w:val="00017BCD"/>
    <w:rsid w:val="000211EA"/>
    <w:rsid w:val="000220A8"/>
    <w:rsid w:val="000249A0"/>
    <w:rsid w:val="0002718C"/>
    <w:rsid w:val="00030BA9"/>
    <w:rsid w:val="000310A3"/>
    <w:rsid w:val="00031DE2"/>
    <w:rsid w:val="00035EC2"/>
    <w:rsid w:val="00043DBA"/>
    <w:rsid w:val="00045612"/>
    <w:rsid w:val="00046C4C"/>
    <w:rsid w:val="00047BF5"/>
    <w:rsid w:val="00050E8C"/>
    <w:rsid w:val="00054113"/>
    <w:rsid w:val="0005418C"/>
    <w:rsid w:val="00054917"/>
    <w:rsid w:val="0005639E"/>
    <w:rsid w:val="00056EF9"/>
    <w:rsid w:val="0006194A"/>
    <w:rsid w:val="00061C6C"/>
    <w:rsid w:val="00062CE9"/>
    <w:rsid w:val="00063C67"/>
    <w:rsid w:val="00070909"/>
    <w:rsid w:val="000719A3"/>
    <w:rsid w:val="00072638"/>
    <w:rsid w:val="000736B3"/>
    <w:rsid w:val="0007412E"/>
    <w:rsid w:val="00074485"/>
    <w:rsid w:val="0007727D"/>
    <w:rsid w:val="00077839"/>
    <w:rsid w:val="00077C89"/>
    <w:rsid w:val="000803E9"/>
    <w:rsid w:val="0008061F"/>
    <w:rsid w:val="00080648"/>
    <w:rsid w:val="0008171E"/>
    <w:rsid w:val="00081A44"/>
    <w:rsid w:val="00082A79"/>
    <w:rsid w:val="000852AF"/>
    <w:rsid w:val="000904A4"/>
    <w:rsid w:val="00090A84"/>
    <w:rsid w:val="000918D4"/>
    <w:rsid w:val="00091E6E"/>
    <w:rsid w:val="00092296"/>
    <w:rsid w:val="0009692C"/>
    <w:rsid w:val="000A249F"/>
    <w:rsid w:val="000A2FC5"/>
    <w:rsid w:val="000A41CF"/>
    <w:rsid w:val="000A4DEC"/>
    <w:rsid w:val="000A5B83"/>
    <w:rsid w:val="000B2C1A"/>
    <w:rsid w:val="000C03E7"/>
    <w:rsid w:val="000C069F"/>
    <w:rsid w:val="000C0F69"/>
    <w:rsid w:val="000C2788"/>
    <w:rsid w:val="000C2790"/>
    <w:rsid w:val="000C38AB"/>
    <w:rsid w:val="000C5E2B"/>
    <w:rsid w:val="000C5F71"/>
    <w:rsid w:val="000C6E82"/>
    <w:rsid w:val="000D08D0"/>
    <w:rsid w:val="000D1C2E"/>
    <w:rsid w:val="000D205E"/>
    <w:rsid w:val="000D403D"/>
    <w:rsid w:val="000D5940"/>
    <w:rsid w:val="000D5DE4"/>
    <w:rsid w:val="000D64F4"/>
    <w:rsid w:val="000D73FE"/>
    <w:rsid w:val="000E18B5"/>
    <w:rsid w:val="000E30B6"/>
    <w:rsid w:val="000E43AD"/>
    <w:rsid w:val="000E6D13"/>
    <w:rsid w:val="000E6DF8"/>
    <w:rsid w:val="000E77B4"/>
    <w:rsid w:val="000F3FBD"/>
    <w:rsid w:val="000F563B"/>
    <w:rsid w:val="000F56D1"/>
    <w:rsid w:val="000F6528"/>
    <w:rsid w:val="000F6C8F"/>
    <w:rsid w:val="000F7033"/>
    <w:rsid w:val="000F7371"/>
    <w:rsid w:val="00102228"/>
    <w:rsid w:val="00103F85"/>
    <w:rsid w:val="0010514C"/>
    <w:rsid w:val="0010519B"/>
    <w:rsid w:val="00107576"/>
    <w:rsid w:val="0011064A"/>
    <w:rsid w:val="001112C9"/>
    <w:rsid w:val="00112E76"/>
    <w:rsid w:val="00113A31"/>
    <w:rsid w:val="0011411B"/>
    <w:rsid w:val="00115CB6"/>
    <w:rsid w:val="00115F1F"/>
    <w:rsid w:val="0012065C"/>
    <w:rsid w:val="0012279F"/>
    <w:rsid w:val="00123278"/>
    <w:rsid w:val="0012352F"/>
    <w:rsid w:val="00126677"/>
    <w:rsid w:val="00130DF7"/>
    <w:rsid w:val="00131ACE"/>
    <w:rsid w:val="00131CF4"/>
    <w:rsid w:val="001325E6"/>
    <w:rsid w:val="00133831"/>
    <w:rsid w:val="00135F8F"/>
    <w:rsid w:val="00140224"/>
    <w:rsid w:val="0014492B"/>
    <w:rsid w:val="0014582D"/>
    <w:rsid w:val="001469BB"/>
    <w:rsid w:val="001504CD"/>
    <w:rsid w:val="001512BD"/>
    <w:rsid w:val="00152D36"/>
    <w:rsid w:val="0015545B"/>
    <w:rsid w:val="00157145"/>
    <w:rsid w:val="00157515"/>
    <w:rsid w:val="001617B1"/>
    <w:rsid w:val="001626DC"/>
    <w:rsid w:val="0016369E"/>
    <w:rsid w:val="0016604B"/>
    <w:rsid w:val="001673D6"/>
    <w:rsid w:val="001705E7"/>
    <w:rsid w:val="00170B67"/>
    <w:rsid w:val="00170E27"/>
    <w:rsid w:val="0017168E"/>
    <w:rsid w:val="0017187D"/>
    <w:rsid w:val="00172997"/>
    <w:rsid w:val="00173E4E"/>
    <w:rsid w:val="001750DA"/>
    <w:rsid w:val="0017543A"/>
    <w:rsid w:val="00175E41"/>
    <w:rsid w:val="001805C9"/>
    <w:rsid w:val="001815CA"/>
    <w:rsid w:val="00182CFC"/>
    <w:rsid w:val="00183955"/>
    <w:rsid w:val="001840D7"/>
    <w:rsid w:val="00184677"/>
    <w:rsid w:val="00184AA3"/>
    <w:rsid w:val="00185156"/>
    <w:rsid w:val="00186604"/>
    <w:rsid w:val="00186632"/>
    <w:rsid w:val="00186AF2"/>
    <w:rsid w:val="00187125"/>
    <w:rsid w:val="001871D9"/>
    <w:rsid w:val="00190909"/>
    <w:rsid w:val="00192AA9"/>
    <w:rsid w:val="00194FA8"/>
    <w:rsid w:val="00196DD6"/>
    <w:rsid w:val="001A0353"/>
    <w:rsid w:val="001A38E3"/>
    <w:rsid w:val="001A57A8"/>
    <w:rsid w:val="001A5AA6"/>
    <w:rsid w:val="001A6687"/>
    <w:rsid w:val="001A7F80"/>
    <w:rsid w:val="001B2577"/>
    <w:rsid w:val="001B2614"/>
    <w:rsid w:val="001B402F"/>
    <w:rsid w:val="001B4F97"/>
    <w:rsid w:val="001B751E"/>
    <w:rsid w:val="001C3241"/>
    <w:rsid w:val="001C390E"/>
    <w:rsid w:val="001C6B9D"/>
    <w:rsid w:val="001C733A"/>
    <w:rsid w:val="001D0FC6"/>
    <w:rsid w:val="001D1648"/>
    <w:rsid w:val="001D257F"/>
    <w:rsid w:val="001D77A4"/>
    <w:rsid w:val="001E0C00"/>
    <w:rsid w:val="001E1DC9"/>
    <w:rsid w:val="001E3896"/>
    <w:rsid w:val="001E3C2C"/>
    <w:rsid w:val="001E4365"/>
    <w:rsid w:val="001E585C"/>
    <w:rsid w:val="001F0B30"/>
    <w:rsid w:val="001F18C3"/>
    <w:rsid w:val="001F3AE9"/>
    <w:rsid w:val="001F420B"/>
    <w:rsid w:val="001F4249"/>
    <w:rsid w:val="001F6E92"/>
    <w:rsid w:val="001F7229"/>
    <w:rsid w:val="001F7C4F"/>
    <w:rsid w:val="00203162"/>
    <w:rsid w:val="002051A2"/>
    <w:rsid w:val="00205F32"/>
    <w:rsid w:val="002060AF"/>
    <w:rsid w:val="002060B8"/>
    <w:rsid w:val="0020686E"/>
    <w:rsid w:val="00206971"/>
    <w:rsid w:val="002071E7"/>
    <w:rsid w:val="00210A8F"/>
    <w:rsid w:val="002129A7"/>
    <w:rsid w:val="00216CD6"/>
    <w:rsid w:val="00217746"/>
    <w:rsid w:val="00220808"/>
    <w:rsid w:val="00220BED"/>
    <w:rsid w:val="002238A7"/>
    <w:rsid w:val="00231198"/>
    <w:rsid w:val="002327D2"/>
    <w:rsid w:val="00232A6B"/>
    <w:rsid w:val="00232B74"/>
    <w:rsid w:val="0023399C"/>
    <w:rsid w:val="002345F4"/>
    <w:rsid w:val="00235181"/>
    <w:rsid w:val="00236DBA"/>
    <w:rsid w:val="002374CC"/>
    <w:rsid w:val="00244A51"/>
    <w:rsid w:val="00245242"/>
    <w:rsid w:val="00245321"/>
    <w:rsid w:val="00245ED9"/>
    <w:rsid w:val="0024637F"/>
    <w:rsid w:val="00246661"/>
    <w:rsid w:val="00247E7C"/>
    <w:rsid w:val="00250328"/>
    <w:rsid w:val="00254FA7"/>
    <w:rsid w:val="00257641"/>
    <w:rsid w:val="0026047E"/>
    <w:rsid w:val="002621B4"/>
    <w:rsid w:val="00262B0A"/>
    <w:rsid w:val="002636EB"/>
    <w:rsid w:val="0027092C"/>
    <w:rsid w:val="00270C08"/>
    <w:rsid w:val="00271343"/>
    <w:rsid w:val="00272E53"/>
    <w:rsid w:val="00274571"/>
    <w:rsid w:val="00275155"/>
    <w:rsid w:val="002758F7"/>
    <w:rsid w:val="00280540"/>
    <w:rsid w:val="00280790"/>
    <w:rsid w:val="00282BC1"/>
    <w:rsid w:val="00282D5D"/>
    <w:rsid w:val="002839D1"/>
    <w:rsid w:val="0028489D"/>
    <w:rsid w:val="00291596"/>
    <w:rsid w:val="00293C19"/>
    <w:rsid w:val="0029463F"/>
    <w:rsid w:val="00295FAD"/>
    <w:rsid w:val="002A19CE"/>
    <w:rsid w:val="002A2D8E"/>
    <w:rsid w:val="002A32CB"/>
    <w:rsid w:val="002A5516"/>
    <w:rsid w:val="002A6DCE"/>
    <w:rsid w:val="002A73FE"/>
    <w:rsid w:val="002A7516"/>
    <w:rsid w:val="002A7910"/>
    <w:rsid w:val="002B0C6F"/>
    <w:rsid w:val="002B0E4A"/>
    <w:rsid w:val="002B1562"/>
    <w:rsid w:val="002B47B4"/>
    <w:rsid w:val="002B485D"/>
    <w:rsid w:val="002B5E6A"/>
    <w:rsid w:val="002B6297"/>
    <w:rsid w:val="002C0CF4"/>
    <w:rsid w:val="002C3AA4"/>
    <w:rsid w:val="002C4CCD"/>
    <w:rsid w:val="002C532E"/>
    <w:rsid w:val="002C5FB6"/>
    <w:rsid w:val="002C70D5"/>
    <w:rsid w:val="002C7479"/>
    <w:rsid w:val="002C7702"/>
    <w:rsid w:val="002C7D1B"/>
    <w:rsid w:val="002D0310"/>
    <w:rsid w:val="002D0DAA"/>
    <w:rsid w:val="002D1093"/>
    <w:rsid w:val="002D2C30"/>
    <w:rsid w:val="002D312D"/>
    <w:rsid w:val="002D50D0"/>
    <w:rsid w:val="002D6774"/>
    <w:rsid w:val="002E11F7"/>
    <w:rsid w:val="002E1625"/>
    <w:rsid w:val="002E1F32"/>
    <w:rsid w:val="002E2041"/>
    <w:rsid w:val="002E398E"/>
    <w:rsid w:val="002E53F3"/>
    <w:rsid w:val="002E5F77"/>
    <w:rsid w:val="002E6978"/>
    <w:rsid w:val="002E7199"/>
    <w:rsid w:val="002F4BDD"/>
    <w:rsid w:val="002F5679"/>
    <w:rsid w:val="00302BEB"/>
    <w:rsid w:val="003051C8"/>
    <w:rsid w:val="0030620D"/>
    <w:rsid w:val="00310C66"/>
    <w:rsid w:val="00311ACF"/>
    <w:rsid w:val="0031200B"/>
    <w:rsid w:val="00313197"/>
    <w:rsid w:val="00314BAA"/>
    <w:rsid w:val="00314C24"/>
    <w:rsid w:val="003154DD"/>
    <w:rsid w:val="00316A1A"/>
    <w:rsid w:val="00320B65"/>
    <w:rsid w:val="00320B81"/>
    <w:rsid w:val="00320F80"/>
    <w:rsid w:val="00323AB2"/>
    <w:rsid w:val="00326885"/>
    <w:rsid w:val="00327E2A"/>
    <w:rsid w:val="00331338"/>
    <w:rsid w:val="00331A26"/>
    <w:rsid w:val="00331FFB"/>
    <w:rsid w:val="003321C9"/>
    <w:rsid w:val="0033262E"/>
    <w:rsid w:val="00333CB4"/>
    <w:rsid w:val="0033502E"/>
    <w:rsid w:val="00335C6B"/>
    <w:rsid w:val="003363EE"/>
    <w:rsid w:val="003364BA"/>
    <w:rsid w:val="0034194A"/>
    <w:rsid w:val="00341F7E"/>
    <w:rsid w:val="003426ED"/>
    <w:rsid w:val="003435FF"/>
    <w:rsid w:val="003439B5"/>
    <w:rsid w:val="0034441C"/>
    <w:rsid w:val="0034710B"/>
    <w:rsid w:val="0034752D"/>
    <w:rsid w:val="0035075D"/>
    <w:rsid w:val="00353286"/>
    <w:rsid w:val="00355299"/>
    <w:rsid w:val="0035585E"/>
    <w:rsid w:val="00355C90"/>
    <w:rsid w:val="00355D21"/>
    <w:rsid w:val="00355E93"/>
    <w:rsid w:val="00355F06"/>
    <w:rsid w:val="00355FE3"/>
    <w:rsid w:val="00357D2A"/>
    <w:rsid w:val="003610D0"/>
    <w:rsid w:val="003614B8"/>
    <w:rsid w:val="00362DF5"/>
    <w:rsid w:val="003707F6"/>
    <w:rsid w:val="00372F54"/>
    <w:rsid w:val="003742C6"/>
    <w:rsid w:val="0038235F"/>
    <w:rsid w:val="00385590"/>
    <w:rsid w:val="00385FE6"/>
    <w:rsid w:val="00387A43"/>
    <w:rsid w:val="00391A42"/>
    <w:rsid w:val="00392ABD"/>
    <w:rsid w:val="003937EE"/>
    <w:rsid w:val="003943C8"/>
    <w:rsid w:val="0039449F"/>
    <w:rsid w:val="003974CD"/>
    <w:rsid w:val="00397AAC"/>
    <w:rsid w:val="003A05A3"/>
    <w:rsid w:val="003A13BD"/>
    <w:rsid w:val="003A2197"/>
    <w:rsid w:val="003A4DB9"/>
    <w:rsid w:val="003A556B"/>
    <w:rsid w:val="003A7FBA"/>
    <w:rsid w:val="003B16A2"/>
    <w:rsid w:val="003B5530"/>
    <w:rsid w:val="003B5550"/>
    <w:rsid w:val="003B56A2"/>
    <w:rsid w:val="003B74C4"/>
    <w:rsid w:val="003D03F1"/>
    <w:rsid w:val="003D0AF6"/>
    <w:rsid w:val="003D1286"/>
    <w:rsid w:val="003D1BA4"/>
    <w:rsid w:val="003D3FDA"/>
    <w:rsid w:val="003D527F"/>
    <w:rsid w:val="003E3810"/>
    <w:rsid w:val="003E6AF7"/>
    <w:rsid w:val="003F032C"/>
    <w:rsid w:val="003F0A3F"/>
    <w:rsid w:val="003F6644"/>
    <w:rsid w:val="003F76D6"/>
    <w:rsid w:val="00400329"/>
    <w:rsid w:val="004031E4"/>
    <w:rsid w:val="00404EF4"/>
    <w:rsid w:val="004052AB"/>
    <w:rsid w:val="00405BD3"/>
    <w:rsid w:val="00407011"/>
    <w:rsid w:val="0040740E"/>
    <w:rsid w:val="00407553"/>
    <w:rsid w:val="004075F6"/>
    <w:rsid w:val="00407BF2"/>
    <w:rsid w:val="0041444B"/>
    <w:rsid w:val="00417839"/>
    <w:rsid w:val="00417A49"/>
    <w:rsid w:val="00417F3A"/>
    <w:rsid w:val="004222B8"/>
    <w:rsid w:val="004228A4"/>
    <w:rsid w:val="00426D5F"/>
    <w:rsid w:val="00427808"/>
    <w:rsid w:val="00431145"/>
    <w:rsid w:val="004331E7"/>
    <w:rsid w:val="004343A8"/>
    <w:rsid w:val="00434E83"/>
    <w:rsid w:val="004350E0"/>
    <w:rsid w:val="0043510D"/>
    <w:rsid w:val="004351EB"/>
    <w:rsid w:val="0043539A"/>
    <w:rsid w:val="0043569A"/>
    <w:rsid w:val="004362B9"/>
    <w:rsid w:val="004376B1"/>
    <w:rsid w:val="00440124"/>
    <w:rsid w:val="0044199B"/>
    <w:rsid w:val="00441BB9"/>
    <w:rsid w:val="00441F50"/>
    <w:rsid w:val="004462AE"/>
    <w:rsid w:val="0044763C"/>
    <w:rsid w:val="004477EA"/>
    <w:rsid w:val="00447897"/>
    <w:rsid w:val="00447F14"/>
    <w:rsid w:val="00451032"/>
    <w:rsid w:val="00455DFD"/>
    <w:rsid w:val="00456078"/>
    <w:rsid w:val="004563E5"/>
    <w:rsid w:val="004564AC"/>
    <w:rsid w:val="00457B23"/>
    <w:rsid w:val="00457F03"/>
    <w:rsid w:val="004602A9"/>
    <w:rsid w:val="004605D2"/>
    <w:rsid w:val="0046075D"/>
    <w:rsid w:val="00460901"/>
    <w:rsid w:val="00463844"/>
    <w:rsid w:val="00463F9D"/>
    <w:rsid w:val="00464E78"/>
    <w:rsid w:val="004652BF"/>
    <w:rsid w:val="00467919"/>
    <w:rsid w:val="00467AFB"/>
    <w:rsid w:val="004748BB"/>
    <w:rsid w:val="00474D54"/>
    <w:rsid w:val="00475008"/>
    <w:rsid w:val="004755F2"/>
    <w:rsid w:val="00481B09"/>
    <w:rsid w:val="00481E7F"/>
    <w:rsid w:val="004826B2"/>
    <w:rsid w:val="00485999"/>
    <w:rsid w:val="00496861"/>
    <w:rsid w:val="00496CBA"/>
    <w:rsid w:val="00497A85"/>
    <w:rsid w:val="004A67ED"/>
    <w:rsid w:val="004A6ED7"/>
    <w:rsid w:val="004A7E6E"/>
    <w:rsid w:val="004B01A0"/>
    <w:rsid w:val="004B225C"/>
    <w:rsid w:val="004B3ACB"/>
    <w:rsid w:val="004B4175"/>
    <w:rsid w:val="004B4BD8"/>
    <w:rsid w:val="004C1DBD"/>
    <w:rsid w:val="004C5625"/>
    <w:rsid w:val="004C6C73"/>
    <w:rsid w:val="004D038F"/>
    <w:rsid w:val="004D071D"/>
    <w:rsid w:val="004D128D"/>
    <w:rsid w:val="004D4ADF"/>
    <w:rsid w:val="004D5AEE"/>
    <w:rsid w:val="004D6A74"/>
    <w:rsid w:val="004E1AD6"/>
    <w:rsid w:val="004E219A"/>
    <w:rsid w:val="004E2772"/>
    <w:rsid w:val="004E4A13"/>
    <w:rsid w:val="004E4FDA"/>
    <w:rsid w:val="004E67BC"/>
    <w:rsid w:val="004F0E25"/>
    <w:rsid w:val="004F2E25"/>
    <w:rsid w:val="004F418C"/>
    <w:rsid w:val="004F5A05"/>
    <w:rsid w:val="00501F09"/>
    <w:rsid w:val="00506414"/>
    <w:rsid w:val="0051076F"/>
    <w:rsid w:val="00510968"/>
    <w:rsid w:val="00510A23"/>
    <w:rsid w:val="00513A92"/>
    <w:rsid w:val="00513ECB"/>
    <w:rsid w:val="0051414C"/>
    <w:rsid w:val="00515D26"/>
    <w:rsid w:val="00516002"/>
    <w:rsid w:val="00516EA4"/>
    <w:rsid w:val="00516EE7"/>
    <w:rsid w:val="00521FD0"/>
    <w:rsid w:val="005241D4"/>
    <w:rsid w:val="00524296"/>
    <w:rsid w:val="0052570B"/>
    <w:rsid w:val="00527916"/>
    <w:rsid w:val="00530301"/>
    <w:rsid w:val="005303E8"/>
    <w:rsid w:val="00530962"/>
    <w:rsid w:val="00531814"/>
    <w:rsid w:val="00532919"/>
    <w:rsid w:val="00533858"/>
    <w:rsid w:val="00534538"/>
    <w:rsid w:val="005408D0"/>
    <w:rsid w:val="00540EB3"/>
    <w:rsid w:val="005416C9"/>
    <w:rsid w:val="00541726"/>
    <w:rsid w:val="00541BCB"/>
    <w:rsid w:val="00541F44"/>
    <w:rsid w:val="0054455C"/>
    <w:rsid w:val="00546375"/>
    <w:rsid w:val="00546E01"/>
    <w:rsid w:val="00550B38"/>
    <w:rsid w:val="0055216E"/>
    <w:rsid w:val="005523CD"/>
    <w:rsid w:val="00552623"/>
    <w:rsid w:val="00552E4D"/>
    <w:rsid w:val="0055402D"/>
    <w:rsid w:val="005559A8"/>
    <w:rsid w:val="005576E2"/>
    <w:rsid w:val="00561E12"/>
    <w:rsid w:val="00563C62"/>
    <w:rsid w:val="00570B92"/>
    <w:rsid w:val="0057161B"/>
    <w:rsid w:val="00571695"/>
    <w:rsid w:val="0057300B"/>
    <w:rsid w:val="00573E7A"/>
    <w:rsid w:val="00574402"/>
    <w:rsid w:val="00574C8E"/>
    <w:rsid w:val="00581DA8"/>
    <w:rsid w:val="00582875"/>
    <w:rsid w:val="00582B65"/>
    <w:rsid w:val="00583BD3"/>
    <w:rsid w:val="00586668"/>
    <w:rsid w:val="00592BDD"/>
    <w:rsid w:val="00593413"/>
    <w:rsid w:val="00596C85"/>
    <w:rsid w:val="005A16A0"/>
    <w:rsid w:val="005A2283"/>
    <w:rsid w:val="005A474D"/>
    <w:rsid w:val="005A490A"/>
    <w:rsid w:val="005A7FC7"/>
    <w:rsid w:val="005B1621"/>
    <w:rsid w:val="005B28AB"/>
    <w:rsid w:val="005B442B"/>
    <w:rsid w:val="005B444D"/>
    <w:rsid w:val="005B527F"/>
    <w:rsid w:val="005B6250"/>
    <w:rsid w:val="005B7475"/>
    <w:rsid w:val="005B75C5"/>
    <w:rsid w:val="005C3F4F"/>
    <w:rsid w:val="005C5242"/>
    <w:rsid w:val="005C544C"/>
    <w:rsid w:val="005C68DF"/>
    <w:rsid w:val="005C72CD"/>
    <w:rsid w:val="005D0236"/>
    <w:rsid w:val="005D7C67"/>
    <w:rsid w:val="005E3B18"/>
    <w:rsid w:val="005E5310"/>
    <w:rsid w:val="005E5463"/>
    <w:rsid w:val="005E57AF"/>
    <w:rsid w:val="005E6D1E"/>
    <w:rsid w:val="005E7DCA"/>
    <w:rsid w:val="005F079C"/>
    <w:rsid w:val="005F0DD9"/>
    <w:rsid w:val="005F291A"/>
    <w:rsid w:val="005F2E84"/>
    <w:rsid w:val="005F3569"/>
    <w:rsid w:val="005F3F6E"/>
    <w:rsid w:val="005F4FD2"/>
    <w:rsid w:val="005F5A2E"/>
    <w:rsid w:val="005F61B1"/>
    <w:rsid w:val="005F7388"/>
    <w:rsid w:val="005F74B2"/>
    <w:rsid w:val="00600AF6"/>
    <w:rsid w:val="00603D70"/>
    <w:rsid w:val="00605231"/>
    <w:rsid w:val="00614563"/>
    <w:rsid w:val="00614ED6"/>
    <w:rsid w:val="00615129"/>
    <w:rsid w:val="00616990"/>
    <w:rsid w:val="00617972"/>
    <w:rsid w:val="00621AD6"/>
    <w:rsid w:val="00622100"/>
    <w:rsid w:val="006230BC"/>
    <w:rsid w:val="006240A3"/>
    <w:rsid w:val="0062603D"/>
    <w:rsid w:val="00626D24"/>
    <w:rsid w:val="006341FB"/>
    <w:rsid w:val="00635A23"/>
    <w:rsid w:val="00635E2C"/>
    <w:rsid w:val="006365D6"/>
    <w:rsid w:val="00637297"/>
    <w:rsid w:val="00637988"/>
    <w:rsid w:val="00640491"/>
    <w:rsid w:val="0064510C"/>
    <w:rsid w:val="00647831"/>
    <w:rsid w:val="00651031"/>
    <w:rsid w:val="0065182B"/>
    <w:rsid w:val="006540A4"/>
    <w:rsid w:val="0065557A"/>
    <w:rsid w:val="00656A29"/>
    <w:rsid w:val="00661697"/>
    <w:rsid w:val="00664366"/>
    <w:rsid w:val="00666811"/>
    <w:rsid w:val="0066775A"/>
    <w:rsid w:val="006700D7"/>
    <w:rsid w:val="00672D7D"/>
    <w:rsid w:val="006732EB"/>
    <w:rsid w:val="00674515"/>
    <w:rsid w:val="00682C85"/>
    <w:rsid w:val="006836C9"/>
    <w:rsid w:val="0068479F"/>
    <w:rsid w:val="0068685D"/>
    <w:rsid w:val="0069224D"/>
    <w:rsid w:val="00692B08"/>
    <w:rsid w:val="006943F6"/>
    <w:rsid w:val="006959DF"/>
    <w:rsid w:val="006976B2"/>
    <w:rsid w:val="006A16D2"/>
    <w:rsid w:val="006A333A"/>
    <w:rsid w:val="006A45F6"/>
    <w:rsid w:val="006A4E1B"/>
    <w:rsid w:val="006A64A1"/>
    <w:rsid w:val="006A6F18"/>
    <w:rsid w:val="006B2134"/>
    <w:rsid w:val="006B396C"/>
    <w:rsid w:val="006B39D4"/>
    <w:rsid w:val="006B4361"/>
    <w:rsid w:val="006C0645"/>
    <w:rsid w:val="006C1145"/>
    <w:rsid w:val="006C1E12"/>
    <w:rsid w:val="006C4C85"/>
    <w:rsid w:val="006C7167"/>
    <w:rsid w:val="006D13C8"/>
    <w:rsid w:val="006D584C"/>
    <w:rsid w:val="006D663A"/>
    <w:rsid w:val="006E16AD"/>
    <w:rsid w:val="006E16B8"/>
    <w:rsid w:val="006E76B5"/>
    <w:rsid w:val="006E7E67"/>
    <w:rsid w:val="006F0236"/>
    <w:rsid w:val="006F1415"/>
    <w:rsid w:val="006F4FF7"/>
    <w:rsid w:val="006F53D9"/>
    <w:rsid w:val="006F556B"/>
    <w:rsid w:val="006F5618"/>
    <w:rsid w:val="006F5726"/>
    <w:rsid w:val="006F6605"/>
    <w:rsid w:val="007005F3"/>
    <w:rsid w:val="00700ECE"/>
    <w:rsid w:val="00700F0A"/>
    <w:rsid w:val="00701212"/>
    <w:rsid w:val="007014BC"/>
    <w:rsid w:val="007014F7"/>
    <w:rsid w:val="007037EF"/>
    <w:rsid w:val="007042A3"/>
    <w:rsid w:val="00704BD6"/>
    <w:rsid w:val="007055FE"/>
    <w:rsid w:val="00707B6B"/>
    <w:rsid w:val="007103EC"/>
    <w:rsid w:val="00713030"/>
    <w:rsid w:val="00713810"/>
    <w:rsid w:val="00716303"/>
    <w:rsid w:val="007220D0"/>
    <w:rsid w:val="00722732"/>
    <w:rsid w:val="00723AD7"/>
    <w:rsid w:val="00724E53"/>
    <w:rsid w:val="00724FDD"/>
    <w:rsid w:val="00725720"/>
    <w:rsid w:val="0073000C"/>
    <w:rsid w:val="00731D24"/>
    <w:rsid w:val="00732CCE"/>
    <w:rsid w:val="00732CD1"/>
    <w:rsid w:val="007333A2"/>
    <w:rsid w:val="0073341C"/>
    <w:rsid w:val="00733470"/>
    <w:rsid w:val="00734068"/>
    <w:rsid w:val="00734D2A"/>
    <w:rsid w:val="00734E3D"/>
    <w:rsid w:val="007352F7"/>
    <w:rsid w:val="00740004"/>
    <w:rsid w:val="00740CF6"/>
    <w:rsid w:val="00741BC3"/>
    <w:rsid w:val="007421A8"/>
    <w:rsid w:val="0074493A"/>
    <w:rsid w:val="007520FB"/>
    <w:rsid w:val="0075406F"/>
    <w:rsid w:val="007556AC"/>
    <w:rsid w:val="00756E52"/>
    <w:rsid w:val="0075745A"/>
    <w:rsid w:val="00757A4D"/>
    <w:rsid w:val="00757B88"/>
    <w:rsid w:val="007628D2"/>
    <w:rsid w:val="00764A9D"/>
    <w:rsid w:val="0076589F"/>
    <w:rsid w:val="0076662C"/>
    <w:rsid w:val="00766B60"/>
    <w:rsid w:val="00766DCF"/>
    <w:rsid w:val="00770A86"/>
    <w:rsid w:val="0077112B"/>
    <w:rsid w:val="0077193B"/>
    <w:rsid w:val="00772828"/>
    <w:rsid w:val="00772E79"/>
    <w:rsid w:val="0077411C"/>
    <w:rsid w:val="00774721"/>
    <w:rsid w:val="00774EB6"/>
    <w:rsid w:val="00775322"/>
    <w:rsid w:val="00776A96"/>
    <w:rsid w:val="00777053"/>
    <w:rsid w:val="007803CD"/>
    <w:rsid w:val="007816C6"/>
    <w:rsid w:val="00781B5B"/>
    <w:rsid w:val="00782048"/>
    <w:rsid w:val="0078237C"/>
    <w:rsid w:val="007840AC"/>
    <w:rsid w:val="00784FFE"/>
    <w:rsid w:val="00787E4D"/>
    <w:rsid w:val="0079346E"/>
    <w:rsid w:val="0079404A"/>
    <w:rsid w:val="007944E8"/>
    <w:rsid w:val="007955FD"/>
    <w:rsid w:val="00795E97"/>
    <w:rsid w:val="00795FC1"/>
    <w:rsid w:val="00796244"/>
    <w:rsid w:val="007969C9"/>
    <w:rsid w:val="00796A23"/>
    <w:rsid w:val="00796AB1"/>
    <w:rsid w:val="007A08E6"/>
    <w:rsid w:val="007A19CB"/>
    <w:rsid w:val="007A484C"/>
    <w:rsid w:val="007A7A4D"/>
    <w:rsid w:val="007B063D"/>
    <w:rsid w:val="007B06C3"/>
    <w:rsid w:val="007B43A4"/>
    <w:rsid w:val="007B71A0"/>
    <w:rsid w:val="007B73DB"/>
    <w:rsid w:val="007B780D"/>
    <w:rsid w:val="007C0AE9"/>
    <w:rsid w:val="007C2F7F"/>
    <w:rsid w:val="007C4DA1"/>
    <w:rsid w:val="007C5451"/>
    <w:rsid w:val="007D0F32"/>
    <w:rsid w:val="007D2CD5"/>
    <w:rsid w:val="007D327A"/>
    <w:rsid w:val="007D492E"/>
    <w:rsid w:val="007D78E8"/>
    <w:rsid w:val="007D7982"/>
    <w:rsid w:val="007E02F9"/>
    <w:rsid w:val="007E31B0"/>
    <w:rsid w:val="007E365C"/>
    <w:rsid w:val="007E3B0B"/>
    <w:rsid w:val="007E6798"/>
    <w:rsid w:val="007E68C3"/>
    <w:rsid w:val="007F2BC8"/>
    <w:rsid w:val="007F2D94"/>
    <w:rsid w:val="007F47D0"/>
    <w:rsid w:val="007F590E"/>
    <w:rsid w:val="007F6EA0"/>
    <w:rsid w:val="008005D6"/>
    <w:rsid w:val="00801226"/>
    <w:rsid w:val="00802425"/>
    <w:rsid w:val="00802710"/>
    <w:rsid w:val="00803038"/>
    <w:rsid w:val="008042E5"/>
    <w:rsid w:val="00804495"/>
    <w:rsid w:val="008059E6"/>
    <w:rsid w:val="00807937"/>
    <w:rsid w:val="00810020"/>
    <w:rsid w:val="00810CE4"/>
    <w:rsid w:val="00812A42"/>
    <w:rsid w:val="00817465"/>
    <w:rsid w:val="008179F1"/>
    <w:rsid w:val="00820AC8"/>
    <w:rsid w:val="00821A0E"/>
    <w:rsid w:val="00821EDD"/>
    <w:rsid w:val="00822A63"/>
    <w:rsid w:val="008257D2"/>
    <w:rsid w:val="00826DB3"/>
    <w:rsid w:val="0082757B"/>
    <w:rsid w:val="00827D5C"/>
    <w:rsid w:val="00830272"/>
    <w:rsid w:val="0083063B"/>
    <w:rsid w:val="00831356"/>
    <w:rsid w:val="008316D2"/>
    <w:rsid w:val="00835AD0"/>
    <w:rsid w:val="00840644"/>
    <w:rsid w:val="00841C19"/>
    <w:rsid w:val="00842352"/>
    <w:rsid w:val="00842607"/>
    <w:rsid w:val="00844695"/>
    <w:rsid w:val="0084497C"/>
    <w:rsid w:val="008449B6"/>
    <w:rsid w:val="00846578"/>
    <w:rsid w:val="008472BF"/>
    <w:rsid w:val="008509E5"/>
    <w:rsid w:val="00855349"/>
    <w:rsid w:val="00855A62"/>
    <w:rsid w:val="00855FF2"/>
    <w:rsid w:val="008567E9"/>
    <w:rsid w:val="00861659"/>
    <w:rsid w:val="008641A3"/>
    <w:rsid w:val="00864DA6"/>
    <w:rsid w:val="00866067"/>
    <w:rsid w:val="008666E5"/>
    <w:rsid w:val="00867C25"/>
    <w:rsid w:val="00871CF0"/>
    <w:rsid w:val="008750AE"/>
    <w:rsid w:val="00875C8A"/>
    <w:rsid w:val="008768D4"/>
    <w:rsid w:val="00876C15"/>
    <w:rsid w:val="00877D11"/>
    <w:rsid w:val="008804CC"/>
    <w:rsid w:val="008852F4"/>
    <w:rsid w:val="00885689"/>
    <w:rsid w:val="00893643"/>
    <w:rsid w:val="00895A57"/>
    <w:rsid w:val="008A11CA"/>
    <w:rsid w:val="008A131B"/>
    <w:rsid w:val="008A24C3"/>
    <w:rsid w:val="008A2A53"/>
    <w:rsid w:val="008A3A9E"/>
    <w:rsid w:val="008A4379"/>
    <w:rsid w:val="008A4D18"/>
    <w:rsid w:val="008B28D5"/>
    <w:rsid w:val="008B38DB"/>
    <w:rsid w:val="008B7D90"/>
    <w:rsid w:val="008B7F48"/>
    <w:rsid w:val="008C19FC"/>
    <w:rsid w:val="008C279A"/>
    <w:rsid w:val="008C3989"/>
    <w:rsid w:val="008C64C2"/>
    <w:rsid w:val="008D0B5B"/>
    <w:rsid w:val="008D2190"/>
    <w:rsid w:val="008D23D7"/>
    <w:rsid w:val="008D46D5"/>
    <w:rsid w:val="008D6D79"/>
    <w:rsid w:val="008D7D10"/>
    <w:rsid w:val="008E5049"/>
    <w:rsid w:val="008E648F"/>
    <w:rsid w:val="008E66B3"/>
    <w:rsid w:val="008E7914"/>
    <w:rsid w:val="008F0BED"/>
    <w:rsid w:val="008F0C0C"/>
    <w:rsid w:val="008F197E"/>
    <w:rsid w:val="008F2018"/>
    <w:rsid w:val="008F27A7"/>
    <w:rsid w:val="008F37E9"/>
    <w:rsid w:val="008F4DCA"/>
    <w:rsid w:val="008F5220"/>
    <w:rsid w:val="008F54D1"/>
    <w:rsid w:val="008F6DF9"/>
    <w:rsid w:val="008F76D8"/>
    <w:rsid w:val="00902794"/>
    <w:rsid w:val="00902D3A"/>
    <w:rsid w:val="00903145"/>
    <w:rsid w:val="00903D7B"/>
    <w:rsid w:val="0090408F"/>
    <w:rsid w:val="00904349"/>
    <w:rsid w:val="009051AC"/>
    <w:rsid w:val="00906343"/>
    <w:rsid w:val="00911628"/>
    <w:rsid w:val="009125EA"/>
    <w:rsid w:val="00915044"/>
    <w:rsid w:val="00916C7C"/>
    <w:rsid w:val="009175A3"/>
    <w:rsid w:val="00923E09"/>
    <w:rsid w:val="009248D3"/>
    <w:rsid w:val="0092582B"/>
    <w:rsid w:val="009262EE"/>
    <w:rsid w:val="0093176C"/>
    <w:rsid w:val="00932F8F"/>
    <w:rsid w:val="0093502E"/>
    <w:rsid w:val="00935435"/>
    <w:rsid w:val="00936FD7"/>
    <w:rsid w:val="00940692"/>
    <w:rsid w:val="009408DD"/>
    <w:rsid w:val="0094093E"/>
    <w:rsid w:val="00941006"/>
    <w:rsid w:val="00941F28"/>
    <w:rsid w:val="00942CAA"/>
    <w:rsid w:val="00942F66"/>
    <w:rsid w:val="0094319A"/>
    <w:rsid w:val="0094325D"/>
    <w:rsid w:val="009440E0"/>
    <w:rsid w:val="009449E3"/>
    <w:rsid w:val="00945A68"/>
    <w:rsid w:val="00946128"/>
    <w:rsid w:val="009509F0"/>
    <w:rsid w:val="00953082"/>
    <w:rsid w:val="00953442"/>
    <w:rsid w:val="00953DEB"/>
    <w:rsid w:val="009543AE"/>
    <w:rsid w:val="0095441B"/>
    <w:rsid w:val="00954B34"/>
    <w:rsid w:val="00961C71"/>
    <w:rsid w:val="00962B15"/>
    <w:rsid w:val="00963011"/>
    <w:rsid w:val="00970762"/>
    <w:rsid w:val="00970C24"/>
    <w:rsid w:val="00970E98"/>
    <w:rsid w:val="009714F6"/>
    <w:rsid w:val="00974014"/>
    <w:rsid w:val="00975A39"/>
    <w:rsid w:val="00976090"/>
    <w:rsid w:val="0097745F"/>
    <w:rsid w:val="009776FB"/>
    <w:rsid w:val="009819CD"/>
    <w:rsid w:val="00981B05"/>
    <w:rsid w:val="00982C18"/>
    <w:rsid w:val="00984502"/>
    <w:rsid w:val="009847EE"/>
    <w:rsid w:val="0098491B"/>
    <w:rsid w:val="009852F1"/>
    <w:rsid w:val="00987D0D"/>
    <w:rsid w:val="00991005"/>
    <w:rsid w:val="009916F3"/>
    <w:rsid w:val="00997705"/>
    <w:rsid w:val="00997B16"/>
    <w:rsid w:val="009A05ED"/>
    <w:rsid w:val="009A0ADF"/>
    <w:rsid w:val="009A0F07"/>
    <w:rsid w:val="009A4D7F"/>
    <w:rsid w:val="009A5827"/>
    <w:rsid w:val="009B03FD"/>
    <w:rsid w:val="009B1C0C"/>
    <w:rsid w:val="009B1CFB"/>
    <w:rsid w:val="009B2B0D"/>
    <w:rsid w:val="009B3DAB"/>
    <w:rsid w:val="009B6E5F"/>
    <w:rsid w:val="009B7329"/>
    <w:rsid w:val="009C0422"/>
    <w:rsid w:val="009C0B01"/>
    <w:rsid w:val="009C3E55"/>
    <w:rsid w:val="009C3EA3"/>
    <w:rsid w:val="009C3F02"/>
    <w:rsid w:val="009C43CE"/>
    <w:rsid w:val="009C4F18"/>
    <w:rsid w:val="009C730F"/>
    <w:rsid w:val="009D07BB"/>
    <w:rsid w:val="009D3DB7"/>
    <w:rsid w:val="009D4645"/>
    <w:rsid w:val="009D4C5D"/>
    <w:rsid w:val="009D6280"/>
    <w:rsid w:val="009D708F"/>
    <w:rsid w:val="009E22BD"/>
    <w:rsid w:val="009E536F"/>
    <w:rsid w:val="009F0439"/>
    <w:rsid w:val="009F0B94"/>
    <w:rsid w:val="009F0C47"/>
    <w:rsid w:val="009F177E"/>
    <w:rsid w:val="009F538F"/>
    <w:rsid w:val="00A02A11"/>
    <w:rsid w:val="00A04D26"/>
    <w:rsid w:val="00A05DE6"/>
    <w:rsid w:val="00A0745E"/>
    <w:rsid w:val="00A07596"/>
    <w:rsid w:val="00A13B5E"/>
    <w:rsid w:val="00A26E38"/>
    <w:rsid w:val="00A30229"/>
    <w:rsid w:val="00A3071B"/>
    <w:rsid w:val="00A30EA1"/>
    <w:rsid w:val="00A31B7E"/>
    <w:rsid w:val="00A31E1E"/>
    <w:rsid w:val="00A32C78"/>
    <w:rsid w:val="00A33794"/>
    <w:rsid w:val="00A347EF"/>
    <w:rsid w:val="00A3543F"/>
    <w:rsid w:val="00A358C9"/>
    <w:rsid w:val="00A35904"/>
    <w:rsid w:val="00A36102"/>
    <w:rsid w:val="00A42363"/>
    <w:rsid w:val="00A42892"/>
    <w:rsid w:val="00A44974"/>
    <w:rsid w:val="00A45DEB"/>
    <w:rsid w:val="00A53014"/>
    <w:rsid w:val="00A54A25"/>
    <w:rsid w:val="00A567A5"/>
    <w:rsid w:val="00A60BFE"/>
    <w:rsid w:val="00A61432"/>
    <w:rsid w:val="00A62E4A"/>
    <w:rsid w:val="00A63262"/>
    <w:rsid w:val="00A63453"/>
    <w:rsid w:val="00A63A58"/>
    <w:rsid w:val="00A63AB6"/>
    <w:rsid w:val="00A6432A"/>
    <w:rsid w:val="00A703FA"/>
    <w:rsid w:val="00A70D81"/>
    <w:rsid w:val="00A71966"/>
    <w:rsid w:val="00A72AD8"/>
    <w:rsid w:val="00A74D2D"/>
    <w:rsid w:val="00A753E2"/>
    <w:rsid w:val="00A7542A"/>
    <w:rsid w:val="00A7569E"/>
    <w:rsid w:val="00A75B1F"/>
    <w:rsid w:val="00A75D45"/>
    <w:rsid w:val="00A76BEF"/>
    <w:rsid w:val="00A77DE2"/>
    <w:rsid w:val="00A80AF3"/>
    <w:rsid w:val="00A814F1"/>
    <w:rsid w:val="00A827B6"/>
    <w:rsid w:val="00A8309F"/>
    <w:rsid w:val="00A86180"/>
    <w:rsid w:val="00A87446"/>
    <w:rsid w:val="00A901E9"/>
    <w:rsid w:val="00A909D3"/>
    <w:rsid w:val="00A91491"/>
    <w:rsid w:val="00A926B3"/>
    <w:rsid w:val="00A92F95"/>
    <w:rsid w:val="00A937A3"/>
    <w:rsid w:val="00A94399"/>
    <w:rsid w:val="00AA1A86"/>
    <w:rsid w:val="00AA1F40"/>
    <w:rsid w:val="00AA2B28"/>
    <w:rsid w:val="00AA31B4"/>
    <w:rsid w:val="00AA4DE7"/>
    <w:rsid w:val="00AA5182"/>
    <w:rsid w:val="00AA5ACA"/>
    <w:rsid w:val="00AB3289"/>
    <w:rsid w:val="00AB7255"/>
    <w:rsid w:val="00AB79D4"/>
    <w:rsid w:val="00AC124E"/>
    <w:rsid w:val="00AC31B5"/>
    <w:rsid w:val="00AC3D1B"/>
    <w:rsid w:val="00AC5EBA"/>
    <w:rsid w:val="00AC6DBC"/>
    <w:rsid w:val="00AD0BF6"/>
    <w:rsid w:val="00AD2AD3"/>
    <w:rsid w:val="00AD4565"/>
    <w:rsid w:val="00AD5181"/>
    <w:rsid w:val="00AD52F7"/>
    <w:rsid w:val="00AE16FD"/>
    <w:rsid w:val="00AE3299"/>
    <w:rsid w:val="00AE3369"/>
    <w:rsid w:val="00AE4C66"/>
    <w:rsid w:val="00AE57EE"/>
    <w:rsid w:val="00AE641E"/>
    <w:rsid w:val="00AF30B8"/>
    <w:rsid w:val="00B01970"/>
    <w:rsid w:val="00B02748"/>
    <w:rsid w:val="00B02C99"/>
    <w:rsid w:val="00B10265"/>
    <w:rsid w:val="00B10456"/>
    <w:rsid w:val="00B10B3B"/>
    <w:rsid w:val="00B11DEE"/>
    <w:rsid w:val="00B13E2C"/>
    <w:rsid w:val="00B16C59"/>
    <w:rsid w:val="00B251A6"/>
    <w:rsid w:val="00B25747"/>
    <w:rsid w:val="00B25ED2"/>
    <w:rsid w:val="00B32778"/>
    <w:rsid w:val="00B34D81"/>
    <w:rsid w:val="00B373CB"/>
    <w:rsid w:val="00B40FAE"/>
    <w:rsid w:val="00B427BE"/>
    <w:rsid w:val="00B42A45"/>
    <w:rsid w:val="00B4343D"/>
    <w:rsid w:val="00B435D8"/>
    <w:rsid w:val="00B43CA3"/>
    <w:rsid w:val="00B43FEC"/>
    <w:rsid w:val="00B45184"/>
    <w:rsid w:val="00B4779E"/>
    <w:rsid w:val="00B502FC"/>
    <w:rsid w:val="00B51317"/>
    <w:rsid w:val="00B5319D"/>
    <w:rsid w:val="00B536BD"/>
    <w:rsid w:val="00B54758"/>
    <w:rsid w:val="00B6071F"/>
    <w:rsid w:val="00B62376"/>
    <w:rsid w:val="00B70DCD"/>
    <w:rsid w:val="00B73C01"/>
    <w:rsid w:val="00B76DDE"/>
    <w:rsid w:val="00B817DF"/>
    <w:rsid w:val="00B82D89"/>
    <w:rsid w:val="00B839D6"/>
    <w:rsid w:val="00B859DD"/>
    <w:rsid w:val="00B916D7"/>
    <w:rsid w:val="00B924DD"/>
    <w:rsid w:val="00B9398B"/>
    <w:rsid w:val="00B94DAE"/>
    <w:rsid w:val="00BA225D"/>
    <w:rsid w:val="00BA28EF"/>
    <w:rsid w:val="00BA3223"/>
    <w:rsid w:val="00BA3528"/>
    <w:rsid w:val="00BA3934"/>
    <w:rsid w:val="00BA42EE"/>
    <w:rsid w:val="00BA4719"/>
    <w:rsid w:val="00BA492C"/>
    <w:rsid w:val="00BA5248"/>
    <w:rsid w:val="00BA53E3"/>
    <w:rsid w:val="00BA7F97"/>
    <w:rsid w:val="00BB180C"/>
    <w:rsid w:val="00BB24C4"/>
    <w:rsid w:val="00BB388B"/>
    <w:rsid w:val="00BB48C1"/>
    <w:rsid w:val="00BB54F7"/>
    <w:rsid w:val="00BB6E7D"/>
    <w:rsid w:val="00BC06A6"/>
    <w:rsid w:val="00BC2270"/>
    <w:rsid w:val="00BC3B06"/>
    <w:rsid w:val="00BC52B6"/>
    <w:rsid w:val="00BC710F"/>
    <w:rsid w:val="00BC7621"/>
    <w:rsid w:val="00BD0203"/>
    <w:rsid w:val="00BD0CDF"/>
    <w:rsid w:val="00BD193A"/>
    <w:rsid w:val="00BD1DF0"/>
    <w:rsid w:val="00BD4345"/>
    <w:rsid w:val="00BD5B4F"/>
    <w:rsid w:val="00BD5D04"/>
    <w:rsid w:val="00BD61ED"/>
    <w:rsid w:val="00BD6243"/>
    <w:rsid w:val="00BE17C7"/>
    <w:rsid w:val="00BF728E"/>
    <w:rsid w:val="00C00AB8"/>
    <w:rsid w:val="00C00D33"/>
    <w:rsid w:val="00C02E58"/>
    <w:rsid w:val="00C038EE"/>
    <w:rsid w:val="00C06CE2"/>
    <w:rsid w:val="00C07DD1"/>
    <w:rsid w:val="00C109E9"/>
    <w:rsid w:val="00C10BED"/>
    <w:rsid w:val="00C11560"/>
    <w:rsid w:val="00C12A6E"/>
    <w:rsid w:val="00C14214"/>
    <w:rsid w:val="00C1536B"/>
    <w:rsid w:val="00C17D33"/>
    <w:rsid w:val="00C21ED3"/>
    <w:rsid w:val="00C22D2D"/>
    <w:rsid w:val="00C23124"/>
    <w:rsid w:val="00C23196"/>
    <w:rsid w:val="00C237B1"/>
    <w:rsid w:val="00C2476C"/>
    <w:rsid w:val="00C24F68"/>
    <w:rsid w:val="00C26E5F"/>
    <w:rsid w:val="00C300A3"/>
    <w:rsid w:val="00C326CB"/>
    <w:rsid w:val="00C345D0"/>
    <w:rsid w:val="00C34E19"/>
    <w:rsid w:val="00C353FB"/>
    <w:rsid w:val="00C3626C"/>
    <w:rsid w:val="00C37980"/>
    <w:rsid w:val="00C435CC"/>
    <w:rsid w:val="00C442BB"/>
    <w:rsid w:val="00C471AA"/>
    <w:rsid w:val="00C474FF"/>
    <w:rsid w:val="00C5024F"/>
    <w:rsid w:val="00C510EE"/>
    <w:rsid w:val="00C55347"/>
    <w:rsid w:val="00C57B12"/>
    <w:rsid w:val="00C60B59"/>
    <w:rsid w:val="00C71F41"/>
    <w:rsid w:val="00C720CF"/>
    <w:rsid w:val="00C72AFD"/>
    <w:rsid w:val="00C7405C"/>
    <w:rsid w:val="00C75F9A"/>
    <w:rsid w:val="00C7620A"/>
    <w:rsid w:val="00C77658"/>
    <w:rsid w:val="00C77A5B"/>
    <w:rsid w:val="00C801EE"/>
    <w:rsid w:val="00C809A5"/>
    <w:rsid w:val="00C82F71"/>
    <w:rsid w:val="00C8667D"/>
    <w:rsid w:val="00C871F3"/>
    <w:rsid w:val="00C87D06"/>
    <w:rsid w:val="00C90879"/>
    <w:rsid w:val="00C90C17"/>
    <w:rsid w:val="00C91324"/>
    <w:rsid w:val="00C9264F"/>
    <w:rsid w:val="00C94777"/>
    <w:rsid w:val="00C965FD"/>
    <w:rsid w:val="00C96BA2"/>
    <w:rsid w:val="00C973FB"/>
    <w:rsid w:val="00C9749B"/>
    <w:rsid w:val="00CA17B6"/>
    <w:rsid w:val="00CA37AB"/>
    <w:rsid w:val="00CA694D"/>
    <w:rsid w:val="00CA7AF9"/>
    <w:rsid w:val="00CB0301"/>
    <w:rsid w:val="00CB33BB"/>
    <w:rsid w:val="00CB57DA"/>
    <w:rsid w:val="00CB6ED3"/>
    <w:rsid w:val="00CC0EA2"/>
    <w:rsid w:val="00CC129B"/>
    <w:rsid w:val="00CC31FD"/>
    <w:rsid w:val="00CC5561"/>
    <w:rsid w:val="00CC567D"/>
    <w:rsid w:val="00CC5C88"/>
    <w:rsid w:val="00CC6068"/>
    <w:rsid w:val="00CC66CE"/>
    <w:rsid w:val="00CC67B9"/>
    <w:rsid w:val="00CD176F"/>
    <w:rsid w:val="00CD30C1"/>
    <w:rsid w:val="00CD450C"/>
    <w:rsid w:val="00CD53FE"/>
    <w:rsid w:val="00CD54AE"/>
    <w:rsid w:val="00CD6077"/>
    <w:rsid w:val="00CD684E"/>
    <w:rsid w:val="00CD7345"/>
    <w:rsid w:val="00CD79BE"/>
    <w:rsid w:val="00CD7B4A"/>
    <w:rsid w:val="00CE00CD"/>
    <w:rsid w:val="00CE0C33"/>
    <w:rsid w:val="00CE0D2D"/>
    <w:rsid w:val="00CE0F5D"/>
    <w:rsid w:val="00CE3B83"/>
    <w:rsid w:val="00CE5014"/>
    <w:rsid w:val="00CE7BED"/>
    <w:rsid w:val="00CE7D33"/>
    <w:rsid w:val="00CF25B6"/>
    <w:rsid w:val="00CF3DE0"/>
    <w:rsid w:val="00CF44C8"/>
    <w:rsid w:val="00CF51B2"/>
    <w:rsid w:val="00CF5633"/>
    <w:rsid w:val="00CF5A7D"/>
    <w:rsid w:val="00CF66E4"/>
    <w:rsid w:val="00CF6CE6"/>
    <w:rsid w:val="00D000F2"/>
    <w:rsid w:val="00D03007"/>
    <w:rsid w:val="00D03954"/>
    <w:rsid w:val="00D062FB"/>
    <w:rsid w:val="00D108E9"/>
    <w:rsid w:val="00D109BF"/>
    <w:rsid w:val="00D12B9C"/>
    <w:rsid w:val="00D15CB7"/>
    <w:rsid w:val="00D21C64"/>
    <w:rsid w:val="00D224EB"/>
    <w:rsid w:val="00D2453E"/>
    <w:rsid w:val="00D25004"/>
    <w:rsid w:val="00D25BE6"/>
    <w:rsid w:val="00D30102"/>
    <w:rsid w:val="00D30B15"/>
    <w:rsid w:val="00D312ED"/>
    <w:rsid w:val="00D31ABF"/>
    <w:rsid w:val="00D36CC8"/>
    <w:rsid w:val="00D37AF6"/>
    <w:rsid w:val="00D37F78"/>
    <w:rsid w:val="00D40964"/>
    <w:rsid w:val="00D4324E"/>
    <w:rsid w:val="00D43FA5"/>
    <w:rsid w:val="00D44B8F"/>
    <w:rsid w:val="00D46FAD"/>
    <w:rsid w:val="00D47F96"/>
    <w:rsid w:val="00D503E0"/>
    <w:rsid w:val="00D50ABD"/>
    <w:rsid w:val="00D50B07"/>
    <w:rsid w:val="00D50C18"/>
    <w:rsid w:val="00D514CF"/>
    <w:rsid w:val="00D5217A"/>
    <w:rsid w:val="00D52450"/>
    <w:rsid w:val="00D53185"/>
    <w:rsid w:val="00D53771"/>
    <w:rsid w:val="00D5485F"/>
    <w:rsid w:val="00D55BAD"/>
    <w:rsid w:val="00D56950"/>
    <w:rsid w:val="00D60FDB"/>
    <w:rsid w:val="00D616F4"/>
    <w:rsid w:val="00D62AFA"/>
    <w:rsid w:val="00D64687"/>
    <w:rsid w:val="00D664C5"/>
    <w:rsid w:val="00D66CEC"/>
    <w:rsid w:val="00D6766F"/>
    <w:rsid w:val="00D737C7"/>
    <w:rsid w:val="00D73A99"/>
    <w:rsid w:val="00D7517F"/>
    <w:rsid w:val="00D759D4"/>
    <w:rsid w:val="00D7686C"/>
    <w:rsid w:val="00D810FC"/>
    <w:rsid w:val="00D818E6"/>
    <w:rsid w:val="00D82F23"/>
    <w:rsid w:val="00D83354"/>
    <w:rsid w:val="00D848C5"/>
    <w:rsid w:val="00D84B09"/>
    <w:rsid w:val="00D84BFC"/>
    <w:rsid w:val="00D85129"/>
    <w:rsid w:val="00D86ABD"/>
    <w:rsid w:val="00D903C5"/>
    <w:rsid w:val="00D92825"/>
    <w:rsid w:val="00D95F79"/>
    <w:rsid w:val="00D96A3D"/>
    <w:rsid w:val="00D96AD1"/>
    <w:rsid w:val="00DA1869"/>
    <w:rsid w:val="00DA27D6"/>
    <w:rsid w:val="00DA2A50"/>
    <w:rsid w:val="00DA3297"/>
    <w:rsid w:val="00DA3C83"/>
    <w:rsid w:val="00DA4138"/>
    <w:rsid w:val="00DA5F48"/>
    <w:rsid w:val="00DA5F59"/>
    <w:rsid w:val="00DB5D47"/>
    <w:rsid w:val="00DB66B2"/>
    <w:rsid w:val="00DC017F"/>
    <w:rsid w:val="00DC1D6C"/>
    <w:rsid w:val="00DC1FD1"/>
    <w:rsid w:val="00DC2CBC"/>
    <w:rsid w:val="00DC2D0E"/>
    <w:rsid w:val="00DC4001"/>
    <w:rsid w:val="00DC5D90"/>
    <w:rsid w:val="00DD0941"/>
    <w:rsid w:val="00DD120F"/>
    <w:rsid w:val="00DD1D12"/>
    <w:rsid w:val="00DD2ED3"/>
    <w:rsid w:val="00DD3609"/>
    <w:rsid w:val="00DD7FD5"/>
    <w:rsid w:val="00DE0412"/>
    <w:rsid w:val="00DE1871"/>
    <w:rsid w:val="00DE5345"/>
    <w:rsid w:val="00DE5C2D"/>
    <w:rsid w:val="00DE7188"/>
    <w:rsid w:val="00DE7942"/>
    <w:rsid w:val="00DF2076"/>
    <w:rsid w:val="00DF4B87"/>
    <w:rsid w:val="00DF6C1C"/>
    <w:rsid w:val="00DF6E98"/>
    <w:rsid w:val="00DF7078"/>
    <w:rsid w:val="00E00099"/>
    <w:rsid w:val="00E043A3"/>
    <w:rsid w:val="00E06458"/>
    <w:rsid w:val="00E07932"/>
    <w:rsid w:val="00E12AFC"/>
    <w:rsid w:val="00E14B59"/>
    <w:rsid w:val="00E15504"/>
    <w:rsid w:val="00E15CF5"/>
    <w:rsid w:val="00E201A5"/>
    <w:rsid w:val="00E23995"/>
    <w:rsid w:val="00E255B0"/>
    <w:rsid w:val="00E27132"/>
    <w:rsid w:val="00E27271"/>
    <w:rsid w:val="00E273BD"/>
    <w:rsid w:val="00E276A5"/>
    <w:rsid w:val="00E27810"/>
    <w:rsid w:val="00E32550"/>
    <w:rsid w:val="00E34D5E"/>
    <w:rsid w:val="00E35D6F"/>
    <w:rsid w:val="00E40164"/>
    <w:rsid w:val="00E417AA"/>
    <w:rsid w:val="00E43229"/>
    <w:rsid w:val="00E51C0C"/>
    <w:rsid w:val="00E52BFB"/>
    <w:rsid w:val="00E53536"/>
    <w:rsid w:val="00E54F81"/>
    <w:rsid w:val="00E55F03"/>
    <w:rsid w:val="00E56325"/>
    <w:rsid w:val="00E57064"/>
    <w:rsid w:val="00E60670"/>
    <w:rsid w:val="00E6340E"/>
    <w:rsid w:val="00E641DF"/>
    <w:rsid w:val="00E65F97"/>
    <w:rsid w:val="00E66967"/>
    <w:rsid w:val="00E72070"/>
    <w:rsid w:val="00E722D5"/>
    <w:rsid w:val="00E7242C"/>
    <w:rsid w:val="00E727DE"/>
    <w:rsid w:val="00E74D22"/>
    <w:rsid w:val="00E7617B"/>
    <w:rsid w:val="00E808F2"/>
    <w:rsid w:val="00E81742"/>
    <w:rsid w:val="00E81D10"/>
    <w:rsid w:val="00E825A7"/>
    <w:rsid w:val="00E82C31"/>
    <w:rsid w:val="00E83885"/>
    <w:rsid w:val="00E83BB3"/>
    <w:rsid w:val="00E856F0"/>
    <w:rsid w:val="00E86799"/>
    <w:rsid w:val="00E86FB7"/>
    <w:rsid w:val="00E90A90"/>
    <w:rsid w:val="00E90C12"/>
    <w:rsid w:val="00E92B33"/>
    <w:rsid w:val="00E94763"/>
    <w:rsid w:val="00E94870"/>
    <w:rsid w:val="00E9519D"/>
    <w:rsid w:val="00EA21C6"/>
    <w:rsid w:val="00EA2B03"/>
    <w:rsid w:val="00EA2DC7"/>
    <w:rsid w:val="00EA5627"/>
    <w:rsid w:val="00EA65EB"/>
    <w:rsid w:val="00EA70DC"/>
    <w:rsid w:val="00EB1D6D"/>
    <w:rsid w:val="00EB57E0"/>
    <w:rsid w:val="00EB6A51"/>
    <w:rsid w:val="00EC0AE1"/>
    <w:rsid w:val="00EC2C8B"/>
    <w:rsid w:val="00EC72CA"/>
    <w:rsid w:val="00EC761D"/>
    <w:rsid w:val="00ED08E8"/>
    <w:rsid w:val="00ED385D"/>
    <w:rsid w:val="00ED57FF"/>
    <w:rsid w:val="00ED59EA"/>
    <w:rsid w:val="00ED7F06"/>
    <w:rsid w:val="00EE008B"/>
    <w:rsid w:val="00EE0275"/>
    <w:rsid w:val="00EE09B4"/>
    <w:rsid w:val="00EE09EE"/>
    <w:rsid w:val="00EE1542"/>
    <w:rsid w:val="00EE3354"/>
    <w:rsid w:val="00EE790B"/>
    <w:rsid w:val="00EF02BC"/>
    <w:rsid w:val="00EF2390"/>
    <w:rsid w:val="00EF2FAF"/>
    <w:rsid w:val="00EF31B1"/>
    <w:rsid w:val="00EF3568"/>
    <w:rsid w:val="00EF3777"/>
    <w:rsid w:val="00EF410E"/>
    <w:rsid w:val="00F00A91"/>
    <w:rsid w:val="00F02E39"/>
    <w:rsid w:val="00F03441"/>
    <w:rsid w:val="00F03771"/>
    <w:rsid w:val="00F05D42"/>
    <w:rsid w:val="00F0718B"/>
    <w:rsid w:val="00F11300"/>
    <w:rsid w:val="00F11841"/>
    <w:rsid w:val="00F11A1E"/>
    <w:rsid w:val="00F12DA4"/>
    <w:rsid w:val="00F13ACF"/>
    <w:rsid w:val="00F14972"/>
    <w:rsid w:val="00F16758"/>
    <w:rsid w:val="00F16D21"/>
    <w:rsid w:val="00F203EC"/>
    <w:rsid w:val="00F2183F"/>
    <w:rsid w:val="00F2280F"/>
    <w:rsid w:val="00F2358E"/>
    <w:rsid w:val="00F23D4F"/>
    <w:rsid w:val="00F24689"/>
    <w:rsid w:val="00F24FF3"/>
    <w:rsid w:val="00F261DF"/>
    <w:rsid w:val="00F268A7"/>
    <w:rsid w:val="00F30F99"/>
    <w:rsid w:val="00F317A7"/>
    <w:rsid w:val="00F36675"/>
    <w:rsid w:val="00F36B11"/>
    <w:rsid w:val="00F36BBE"/>
    <w:rsid w:val="00F37954"/>
    <w:rsid w:val="00F37B30"/>
    <w:rsid w:val="00F404A0"/>
    <w:rsid w:val="00F40D7B"/>
    <w:rsid w:val="00F410FE"/>
    <w:rsid w:val="00F41F3B"/>
    <w:rsid w:val="00F45534"/>
    <w:rsid w:val="00F45B1D"/>
    <w:rsid w:val="00F46E9B"/>
    <w:rsid w:val="00F46F3D"/>
    <w:rsid w:val="00F50B87"/>
    <w:rsid w:val="00F5189C"/>
    <w:rsid w:val="00F51F83"/>
    <w:rsid w:val="00F52F45"/>
    <w:rsid w:val="00F5339B"/>
    <w:rsid w:val="00F5353C"/>
    <w:rsid w:val="00F53C89"/>
    <w:rsid w:val="00F53C94"/>
    <w:rsid w:val="00F55819"/>
    <w:rsid w:val="00F56FD1"/>
    <w:rsid w:val="00F575D6"/>
    <w:rsid w:val="00F60936"/>
    <w:rsid w:val="00F613AB"/>
    <w:rsid w:val="00F6329B"/>
    <w:rsid w:val="00F65278"/>
    <w:rsid w:val="00F67D47"/>
    <w:rsid w:val="00F70A82"/>
    <w:rsid w:val="00F7159C"/>
    <w:rsid w:val="00F71BF1"/>
    <w:rsid w:val="00F721E3"/>
    <w:rsid w:val="00F73158"/>
    <w:rsid w:val="00F733BD"/>
    <w:rsid w:val="00F738F1"/>
    <w:rsid w:val="00F74427"/>
    <w:rsid w:val="00F755A7"/>
    <w:rsid w:val="00F75E4D"/>
    <w:rsid w:val="00F76900"/>
    <w:rsid w:val="00F8116E"/>
    <w:rsid w:val="00F8174A"/>
    <w:rsid w:val="00F8260F"/>
    <w:rsid w:val="00F82E88"/>
    <w:rsid w:val="00F8302C"/>
    <w:rsid w:val="00F832A9"/>
    <w:rsid w:val="00F83B18"/>
    <w:rsid w:val="00F852DF"/>
    <w:rsid w:val="00F85401"/>
    <w:rsid w:val="00F85C01"/>
    <w:rsid w:val="00F8600F"/>
    <w:rsid w:val="00F8689F"/>
    <w:rsid w:val="00F87BC4"/>
    <w:rsid w:val="00F87D6D"/>
    <w:rsid w:val="00F9034B"/>
    <w:rsid w:val="00F909C5"/>
    <w:rsid w:val="00F94DE3"/>
    <w:rsid w:val="00F97DB5"/>
    <w:rsid w:val="00FA5D89"/>
    <w:rsid w:val="00FA7BCB"/>
    <w:rsid w:val="00FA7D74"/>
    <w:rsid w:val="00FB233F"/>
    <w:rsid w:val="00FB3D37"/>
    <w:rsid w:val="00FB4207"/>
    <w:rsid w:val="00FB5EEA"/>
    <w:rsid w:val="00FB62C0"/>
    <w:rsid w:val="00FB69A3"/>
    <w:rsid w:val="00FB7E15"/>
    <w:rsid w:val="00FC0E00"/>
    <w:rsid w:val="00FC39A4"/>
    <w:rsid w:val="00FC46F4"/>
    <w:rsid w:val="00FC6014"/>
    <w:rsid w:val="00FC6DF4"/>
    <w:rsid w:val="00FC74ED"/>
    <w:rsid w:val="00FC7A61"/>
    <w:rsid w:val="00FD21E4"/>
    <w:rsid w:val="00FD7D0A"/>
    <w:rsid w:val="00FE1A6C"/>
    <w:rsid w:val="00FE20F2"/>
    <w:rsid w:val="00FE2289"/>
    <w:rsid w:val="00FE4130"/>
    <w:rsid w:val="00FE5DA8"/>
    <w:rsid w:val="00FE6127"/>
    <w:rsid w:val="00FF302C"/>
    <w:rsid w:val="00FF3DE2"/>
    <w:rsid w:val="00FF657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0987B3"/>
  <w15:docId w15:val="{E0DBFD15-05B4-423D-BE39-E0499112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D176F"/>
    <w:pPr>
      <w:tabs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3">
    <w:name w:val="Table Grid"/>
    <w:basedOn w:val="a1"/>
    <w:rsid w:val="00CD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475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54758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E856F0"/>
    <w:pPr>
      <w:spacing w:after="120"/>
    </w:pPr>
  </w:style>
  <w:style w:type="paragraph" w:styleId="a8">
    <w:name w:val="Balloon Text"/>
    <w:basedOn w:val="a"/>
    <w:semiHidden/>
    <w:rsid w:val="005C5242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E66967"/>
  </w:style>
  <w:style w:type="paragraph" w:customStyle="1" w:styleId="Default">
    <w:name w:val="Default"/>
    <w:rsid w:val="004074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09692C"/>
    <w:rPr>
      <w:color w:val="0000FF"/>
      <w:u w:val="single"/>
    </w:rPr>
  </w:style>
  <w:style w:type="character" w:customStyle="1" w:styleId="a5">
    <w:name w:val="Верхний колонтитул Знак"/>
    <w:link w:val="a4"/>
    <w:rsid w:val="003D0AF6"/>
  </w:style>
  <w:style w:type="paragraph" w:customStyle="1" w:styleId="p-normal">
    <w:name w:val="p-normal"/>
    <w:basedOn w:val="a"/>
    <w:rsid w:val="00CC66CE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rsid w:val="00CC66CE"/>
  </w:style>
  <w:style w:type="character" w:customStyle="1" w:styleId="FontStyle13">
    <w:name w:val="Font Style13"/>
    <w:uiPriority w:val="99"/>
    <w:rsid w:val="004362B9"/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404EF4"/>
    <w:rPr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04EF4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404EF4"/>
    <w:pPr>
      <w:widowControl w:val="0"/>
      <w:shd w:val="clear" w:color="auto" w:fill="FFFFFF"/>
      <w:spacing w:after="70" w:line="276" w:lineRule="auto"/>
    </w:pPr>
  </w:style>
  <w:style w:type="paragraph" w:customStyle="1" w:styleId="21">
    <w:name w:val="Основной текст (2)"/>
    <w:basedOn w:val="a"/>
    <w:link w:val="20"/>
    <w:rsid w:val="00404EF4"/>
    <w:pPr>
      <w:widowControl w:val="0"/>
      <w:shd w:val="clear" w:color="auto" w:fill="FFFFFF"/>
      <w:spacing w:after="40" w:line="209" w:lineRule="auto"/>
    </w:pPr>
  </w:style>
  <w:style w:type="paragraph" w:styleId="ac">
    <w:name w:val="List Paragraph"/>
    <w:basedOn w:val="a"/>
    <w:uiPriority w:val="34"/>
    <w:qFormat/>
    <w:rsid w:val="00404E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404EF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harStyle3">
    <w:name w:val="Char Style 3"/>
    <w:link w:val="Style2"/>
    <w:uiPriority w:val="99"/>
    <w:rsid w:val="002C70D5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C70D5"/>
    <w:pPr>
      <w:widowControl w:val="0"/>
      <w:shd w:val="clear" w:color="auto" w:fill="FFFFFF"/>
      <w:spacing w:after="300" w:line="240" w:lineRule="exact"/>
      <w:ind w:hanging="1060"/>
      <w:jc w:val="right"/>
    </w:pPr>
  </w:style>
  <w:style w:type="character" w:customStyle="1" w:styleId="3">
    <w:name w:val="Основной текст (3)"/>
    <w:basedOn w:val="a0"/>
    <w:rsid w:val="002C70D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5E57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temtext1">
    <w:name w:val="itemtext1"/>
    <w:basedOn w:val="a0"/>
    <w:rsid w:val="00BD0203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452FD3F1C0B29E2C77A05B248E15377935A2D9928AEED12A1360CFCE29815DE78DD1C13727A6E88A83B2124932A0E37F1684040C58FD6BBF06338F86Am4J" TargetMode="External"/><Relationship Id="rId13" Type="http://schemas.openxmlformats.org/officeDocument/2006/relationships/hyperlink" Target="consultantplus://offline/ref=D9870955F7579C804E2DDD6ED2534043E23C4401418D1AD83162736A0662836C0A74D7EE4EB680A1E4675D9C27F2DF13C6D61C9AB9EF80EE58E08573C3z7t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FBAA98A3E0B860B52ABB29E8FB15EC0E82F88291388D017EB80A6248545128B85BFAAA03AD18A80877053FCF2AEAADCF6147B63CEEC165057A54726e2v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870955F7579C804E2DDD6ED2534043E23C4401418D1AD830627E6A0662836C0A74D7EE4EB680A1E4675D9622F7DF13C6D61C9AB9EF80EE58E08573C3z7t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4452FD3F1C0B29E2C77A05B248E15377935A2D992BACE411AC350CFCE29815DE78DD1C13727A6E88A83B2124922A0E37F1684040C58FD6BBF06338F86Am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452FD3F1C0B29E2C77A05B248E15377935A2D9928A9E214A3340CFCE29815DE78DD1C13727A6E88A83B2124902A0E37F1684040C58FD6BBF06338F86Am4J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6;&#1072;&#1073;&#1083;&#1086;&#1085;&#1099;\&#1096;&#1072;&#1073;&#1083;&#1086;&#1085;&#1099;%20&#1076;&#1083;&#1103;%20&#1085;&#1077;%20&#1076;&#1089;&#1087;%20&#1076;&#1086;&#1082;&#1091;&#1084;&#1077;&#1085;&#1090;&#1086;&#1074;\&#1064;&#1040;&#1041;&#1051;&#1054;&#1053;%20&#1076;&#1083;&#1103;%20&#1101;&#1083;.%20&#1076;&#1086;&#1082;&#1091;&#1084;&#1077;&#1085;&#1090;&#1072;%20&#1086;%20&#1088;&#1072;&#1089;&#1089;&#1084;%20&#1086;&#1073;&#1088;&#1072;&#109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1170-6E83-4DD3-8251-7ECB71C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эл. документа о рассм обращ</Template>
  <TotalTime>2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MNS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k.panina</dc:creator>
  <cp:lastModifiedBy>ПКВ</cp:lastModifiedBy>
  <cp:revision>5</cp:revision>
  <cp:lastPrinted>2024-10-08T06:49:00Z</cp:lastPrinted>
  <dcterms:created xsi:type="dcterms:W3CDTF">2024-12-10T13:59:00Z</dcterms:created>
  <dcterms:modified xsi:type="dcterms:W3CDTF">2024-12-10T14:08:00Z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